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BAD4F" w14:textId="77777777" w:rsidR="0037055F" w:rsidRPr="00183289" w:rsidRDefault="00493EDF" w:rsidP="0037055F">
      <w:pPr>
        <w:pStyle w:val="NoSpacing"/>
        <w:rPr>
          <w:rFonts w:ascii="Times New Roman" w:hAnsi="Times New Roman" w:cs="Times New Roman"/>
          <w:b/>
          <w:sz w:val="24"/>
          <w:szCs w:val="24"/>
        </w:rPr>
      </w:pPr>
      <w:r w:rsidRPr="00183289">
        <w:rPr>
          <w:rFonts w:ascii="Times New Roman" w:hAnsi="Times New Roman" w:cs="Times New Roman"/>
          <w:b/>
          <w:sz w:val="24"/>
          <w:szCs w:val="24"/>
        </w:rPr>
        <w:t>Materials needed:</w:t>
      </w:r>
    </w:p>
    <w:p w14:paraId="71248E68" w14:textId="77777777" w:rsidR="00493EDF" w:rsidRPr="00183289" w:rsidRDefault="00025C37"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Consent for study + Consent for videotaping</w:t>
      </w:r>
    </w:p>
    <w:p w14:paraId="22781C67" w14:textId="7BE4D324"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Blank paper &amp; </w:t>
      </w:r>
      <w:r w:rsidR="00170D42" w:rsidRPr="00183289">
        <w:rPr>
          <w:rFonts w:ascii="Times New Roman" w:hAnsi="Times New Roman" w:cs="Times New Roman"/>
          <w:sz w:val="24"/>
          <w:szCs w:val="24"/>
        </w:rPr>
        <w:t>pen</w:t>
      </w:r>
      <w:r w:rsidRPr="00183289">
        <w:rPr>
          <w:rFonts w:ascii="Times New Roman" w:hAnsi="Times New Roman" w:cs="Times New Roman"/>
          <w:sz w:val="24"/>
          <w:szCs w:val="24"/>
        </w:rPr>
        <w:t xml:space="preserve"> for ritual</w:t>
      </w:r>
    </w:p>
    <w:p w14:paraId="74E64F31" w14:textId="77777777"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Salt</w:t>
      </w:r>
    </w:p>
    <w:p w14:paraId="4278F859" w14:textId="77777777" w:rsidR="00493EDF" w:rsidRPr="00183289" w:rsidRDefault="00493EDF" w:rsidP="0037055F">
      <w:pPr>
        <w:pStyle w:val="NoSpacing"/>
        <w:rPr>
          <w:rFonts w:ascii="Times New Roman" w:hAnsi="Times New Roman" w:cs="Times New Roman"/>
          <w:sz w:val="24"/>
          <w:szCs w:val="24"/>
        </w:rPr>
      </w:pPr>
      <w:proofErr w:type="spellStart"/>
      <w:r w:rsidRPr="00183289">
        <w:rPr>
          <w:rFonts w:ascii="Times New Roman" w:hAnsi="Times New Roman" w:cs="Times New Roman"/>
          <w:sz w:val="24"/>
          <w:szCs w:val="24"/>
        </w:rPr>
        <w:t>Medialab</w:t>
      </w:r>
      <w:proofErr w:type="spellEnd"/>
      <w:r w:rsidRPr="00183289">
        <w:rPr>
          <w:rFonts w:ascii="Times New Roman" w:hAnsi="Times New Roman" w:cs="Times New Roman"/>
          <w:sz w:val="24"/>
          <w:szCs w:val="24"/>
        </w:rPr>
        <w:t xml:space="preserve"> running</w:t>
      </w:r>
    </w:p>
    <w:p w14:paraId="35DC3763" w14:textId="77777777"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Two video cameras</w:t>
      </w:r>
    </w:p>
    <w:p w14:paraId="5C45AEA0" w14:textId="13CB2ED9" w:rsidR="00493EDF"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Stopwatch</w:t>
      </w:r>
      <w:r w:rsidR="0098654A">
        <w:rPr>
          <w:rFonts w:ascii="Times New Roman" w:hAnsi="Times New Roman" w:cs="Times New Roman"/>
          <w:sz w:val="24"/>
          <w:szCs w:val="24"/>
        </w:rPr>
        <w:t xml:space="preserve"> (on phone</w:t>
      </w:r>
      <w:r w:rsidR="00C6691E">
        <w:rPr>
          <w:rFonts w:ascii="Times New Roman" w:hAnsi="Times New Roman" w:cs="Times New Roman"/>
          <w:sz w:val="24"/>
          <w:szCs w:val="24"/>
        </w:rPr>
        <w:t>)</w:t>
      </w:r>
    </w:p>
    <w:p w14:paraId="78490BE9" w14:textId="04F27E09" w:rsidR="00493EDF" w:rsidRPr="00183289" w:rsidRDefault="00493EDF" w:rsidP="0037055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Participant log: Condition 1= Ritual; </w:t>
      </w:r>
      <w:r w:rsidR="00027E90">
        <w:rPr>
          <w:rFonts w:ascii="Times New Roman" w:hAnsi="Times New Roman" w:cs="Times New Roman"/>
          <w:sz w:val="24"/>
          <w:szCs w:val="24"/>
        </w:rPr>
        <w:t>2</w:t>
      </w:r>
      <w:r w:rsidRPr="00183289">
        <w:rPr>
          <w:rFonts w:ascii="Times New Roman" w:hAnsi="Times New Roman" w:cs="Times New Roman"/>
          <w:sz w:val="24"/>
          <w:szCs w:val="24"/>
        </w:rPr>
        <w:t>=</w:t>
      </w:r>
      <w:r w:rsidR="00C071E4">
        <w:rPr>
          <w:rFonts w:ascii="Times New Roman" w:hAnsi="Times New Roman" w:cs="Times New Roman"/>
          <w:sz w:val="24"/>
          <w:szCs w:val="24"/>
        </w:rPr>
        <w:t>Non-ritual</w:t>
      </w:r>
    </w:p>
    <w:p w14:paraId="255AD70B" w14:textId="77777777" w:rsidR="00493EDF" w:rsidRPr="00183289" w:rsidRDefault="00493EDF" w:rsidP="0037055F">
      <w:pPr>
        <w:pStyle w:val="NoSpacing"/>
        <w:rPr>
          <w:rFonts w:ascii="Times New Roman" w:hAnsi="Times New Roman" w:cs="Times New Roman"/>
          <w:sz w:val="24"/>
          <w:szCs w:val="24"/>
        </w:rPr>
      </w:pPr>
    </w:p>
    <w:p w14:paraId="28F87BF7" w14:textId="77777777" w:rsidR="00493EDF" w:rsidRPr="00183289" w:rsidRDefault="00493EDF" w:rsidP="0037055F">
      <w:pPr>
        <w:pStyle w:val="NoSpacing"/>
        <w:rPr>
          <w:rFonts w:ascii="Times New Roman" w:hAnsi="Times New Roman" w:cs="Times New Roman"/>
          <w:b/>
          <w:sz w:val="24"/>
          <w:szCs w:val="24"/>
        </w:rPr>
      </w:pPr>
      <w:r w:rsidRPr="00183289">
        <w:rPr>
          <w:rFonts w:ascii="Times New Roman" w:hAnsi="Times New Roman" w:cs="Times New Roman"/>
          <w:b/>
          <w:sz w:val="24"/>
          <w:szCs w:val="24"/>
        </w:rPr>
        <w:t>Script</w:t>
      </w:r>
    </w:p>
    <w:p w14:paraId="5FB88AB2" w14:textId="77777777" w:rsidR="0037055F" w:rsidRPr="00183289" w:rsidRDefault="00493EDF"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37055F" w:rsidRPr="00183289">
        <w:rPr>
          <w:rFonts w:ascii="Times New Roman" w:hAnsi="Times New Roman" w:cs="Times New Roman"/>
          <w:sz w:val="24"/>
          <w:szCs w:val="24"/>
        </w:rPr>
        <w:t xml:space="preserve">Welcome to the lab.  </w:t>
      </w:r>
      <w:r w:rsidRPr="00183289">
        <w:rPr>
          <w:rFonts w:ascii="Times New Roman" w:hAnsi="Times New Roman" w:cs="Times New Roman"/>
          <w:sz w:val="24"/>
          <w:szCs w:val="24"/>
        </w:rPr>
        <w:t>In this experiment, you will learn a new math skill and take a short test.</w:t>
      </w:r>
      <w:r w:rsidR="0037055F" w:rsidRPr="00183289">
        <w:rPr>
          <w:rFonts w:ascii="Times New Roman" w:hAnsi="Times New Roman" w:cs="Times New Roman"/>
          <w:sz w:val="24"/>
          <w:szCs w:val="24"/>
        </w:rPr>
        <w:t xml:space="preserve">  </w:t>
      </w:r>
      <w:r w:rsidRPr="00183289">
        <w:rPr>
          <w:rFonts w:ascii="Times New Roman" w:hAnsi="Times New Roman" w:cs="Times New Roman"/>
          <w:sz w:val="24"/>
          <w:szCs w:val="24"/>
        </w:rPr>
        <w:t>Please sign the consent form before we begin.</w:t>
      </w:r>
    </w:p>
    <w:p w14:paraId="45ADB1F2" w14:textId="77777777" w:rsidR="00493EDF" w:rsidRPr="00183289" w:rsidRDefault="00493EDF" w:rsidP="00493EDF">
      <w:pPr>
        <w:pStyle w:val="NoSpacing"/>
        <w:rPr>
          <w:rFonts w:ascii="Times New Roman" w:hAnsi="Times New Roman" w:cs="Times New Roman"/>
          <w:sz w:val="24"/>
          <w:szCs w:val="24"/>
        </w:rPr>
      </w:pPr>
    </w:p>
    <w:p w14:paraId="33905E3E" w14:textId="77777777" w:rsidR="00493EDF" w:rsidRPr="00183289" w:rsidRDefault="00493EDF"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CONSENT.</w:t>
      </w:r>
    </w:p>
    <w:p w14:paraId="447C3562" w14:textId="77777777" w:rsidR="00493EDF" w:rsidRPr="00183289" w:rsidRDefault="00493EDF" w:rsidP="00493EDF">
      <w:pPr>
        <w:pStyle w:val="NoSpacing"/>
        <w:rPr>
          <w:rFonts w:ascii="Times New Roman" w:hAnsi="Times New Roman" w:cs="Times New Roman"/>
          <w:sz w:val="24"/>
          <w:szCs w:val="24"/>
        </w:rPr>
      </w:pPr>
    </w:p>
    <w:p w14:paraId="6C18C7AA" w14:textId="55A1E9B2" w:rsidR="00493EDF" w:rsidRPr="00183289" w:rsidRDefault="00493EDF"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Today we are testing your ability to learn a new type of math computation called modular arithmetic.  </w:t>
      </w:r>
      <w:r w:rsidR="007315F1" w:rsidRPr="00183289">
        <w:rPr>
          <w:rFonts w:ascii="Times New Roman" w:hAnsi="Times New Roman" w:cs="Times New Roman"/>
          <w:b/>
          <w:sz w:val="24"/>
          <w:szCs w:val="24"/>
        </w:rPr>
        <w:t>Studies show that ability to solve modular arithmetic tasks is linked to your intelligence.  It also predicts your GPA and has even been shown to predict future salary.</w:t>
      </w:r>
      <w:r w:rsidR="007315F1" w:rsidRPr="00183289">
        <w:rPr>
          <w:rFonts w:ascii="Times New Roman" w:hAnsi="Times New Roman" w:cs="Times New Roman"/>
          <w:sz w:val="24"/>
          <w:szCs w:val="24"/>
        </w:rPr>
        <w:t xml:space="preserve"> </w:t>
      </w:r>
      <w:r w:rsidRPr="00183289">
        <w:rPr>
          <w:rFonts w:ascii="Times New Roman" w:hAnsi="Times New Roman" w:cs="Times New Roman"/>
          <w:sz w:val="24"/>
          <w:szCs w:val="24"/>
        </w:rPr>
        <w:t xml:space="preserve">I will explain to you how to solve a modular arithmetic task, and then I will give you 3 practice problems and I will explain the correct answer to you for each of these problems.  Finally, you will take a test </w:t>
      </w:r>
      <w:r w:rsidR="00025C37" w:rsidRPr="00183289">
        <w:rPr>
          <w:rFonts w:ascii="Times New Roman" w:hAnsi="Times New Roman" w:cs="Times New Roman"/>
          <w:sz w:val="24"/>
          <w:szCs w:val="24"/>
        </w:rPr>
        <w:t>to see what you have learned.</w:t>
      </w:r>
    </w:p>
    <w:p w14:paraId="0DB0C783" w14:textId="77777777" w:rsidR="00025C37" w:rsidRPr="00183289" w:rsidRDefault="00025C37" w:rsidP="00493EDF">
      <w:pPr>
        <w:pStyle w:val="NoSpacing"/>
        <w:rPr>
          <w:rFonts w:ascii="Times New Roman" w:hAnsi="Times New Roman" w:cs="Times New Roman"/>
          <w:sz w:val="24"/>
          <w:szCs w:val="24"/>
        </w:rPr>
      </w:pPr>
    </w:p>
    <w:p w14:paraId="51E29EB7" w14:textId="77777777"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The test will consist of 14 problems.  Your performance will be timed by the computer.  There is a time limit for each problem.  If you do not answer within the set time limit, the computer automatically moves to the next question and you get the problem wrong.   I will put a stopwatch right here so that you can keep track of how much time you take per question.  I’ll start it just before you begin the test.</w:t>
      </w:r>
    </w:p>
    <w:p w14:paraId="7DEFC02C" w14:textId="77777777" w:rsidR="00025C37" w:rsidRPr="00183289" w:rsidRDefault="00025C37" w:rsidP="00025C37">
      <w:pPr>
        <w:pStyle w:val="NoSpacing"/>
        <w:rPr>
          <w:rFonts w:ascii="Times New Roman" w:hAnsi="Times New Roman" w:cs="Times New Roman"/>
          <w:sz w:val="24"/>
          <w:szCs w:val="24"/>
        </w:rPr>
      </w:pPr>
    </w:p>
    <w:p w14:paraId="71AC5530" w14:textId="77777777"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This computer has a program that will calculate a Modular Arithmetic Score as you take the test.  Your score will take into account both the time that you take to complete each question and whether or not you get the question correct.   You will need to work as quickly and accurately as possible to maximize your score.   </w:t>
      </w:r>
    </w:p>
    <w:p w14:paraId="7B4D005B" w14:textId="77777777" w:rsidR="00025C37" w:rsidRPr="00183289" w:rsidRDefault="00025C37" w:rsidP="00025C37">
      <w:pPr>
        <w:pStyle w:val="NoSpacing"/>
        <w:rPr>
          <w:rFonts w:ascii="Times New Roman" w:hAnsi="Times New Roman" w:cs="Times New Roman"/>
          <w:sz w:val="24"/>
          <w:szCs w:val="24"/>
        </w:rPr>
      </w:pPr>
    </w:p>
    <w:p w14:paraId="54138EE1" w14:textId="44E229C7"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Your pay for this study will be determined by your Modular Arithmetic Score on this test.  The maximum amo</w:t>
      </w:r>
      <w:r w:rsidR="00672957">
        <w:rPr>
          <w:rFonts w:ascii="Times New Roman" w:hAnsi="Times New Roman" w:cs="Times New Roman"/>
          <w:sz w:val="24"/>
          <w:szCs w:val="24"/>
        </w:rPr>
        <w:t>unt of payment you can get is $2</w:t>
      </w:r>
      <w:r w:rsidRPr="00183289">
        <w:rPr>
          <w:rFonts w:ascii="Times New Roman" w:hAnsi="Times New Roman" w:cs="Times New Roman"/>
          <w:sz w:val="24"/>
          <w:szCs w:val="24"/>
        </w:rPr>
        <w:t xml:space="preserve">, and the minimum amount is $0.  </w:t>
      </w:r>
    </w:p>
    <w:p w14:paraId="0D5D3644" w14:textId="77777777" w:rsidR="00025C37" w:rsidRPr="00183289" w:rsidRDefault="00025C37" w:rsidP="00025C37">
      <w:pPr>
        <w:pStyle w:val="NoSpacing"/>
        <w:rPr>
          <w:rFonts w:ascii="Times New Roman" w:hAnsi="Times New Roman" w:cs="Times New Roman"/>
          <w:sz w:val="24"/>
          <w:szCs w:val="24"/>
        </w:rPr>
      </w:pPr>
    </w:p>
    <w:p w14:paraId="4BF79117" w14:textId="24BEDBA0" w:rsidR="00025C37" w:rsidRPr="00183289" w:rsidRDefault="00025C37"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F</w:t>
      </w:r>
      <w:r w:rsidR="008E5C65" w:rsidRPr="00183289">
        <w:rPr>
          <w:rFonts w:ascii="Times New Roman" w:hAnsi="Times New Roman" w:cs="Times New Roman"/>
          <w:sz w:val="24"/>
          <w:szCs w:val="24"/>
        </w:rPr>
        <w:t xml:space="preserve">inally, you will be videotaped </w:t>
      </w:r>
      <w:r w:rsidRPr="00183289">
        <w:rPr>
          <w:rFonts w:ascii="Times New Roman" w:hAnsi="Times New Roman" w:cs="Times New Roman"/>
          <w:sz w:val="24"/>
          <w:szCs w:val="24"/>
        </w:rPr>
        <w:t xml:space="preserve">by these 2 cameras as you take the test.  We want to know how quickly you learn and how you perform, so researchers and educators at schools in Chicago will be viewing these videos in order to examine performance on math tasks.   </w:t>
      </w:r>
    </w:p>
    <w:p w14:paraId="7385F6A5" w14:textId="77777777" w:rsidR="00493EDF" w:rsidRPr="00183289" w:rsidRDefault="00493EDF" w:rsidP="00493EDF">
      <w:pPr>
        <w:pStyle w:val="NoSpacing"/>
        <w:rPr>
          <w:rFonts w:ascii="Times New Roman" w:hAnsi="Times New Roman" w:cs="Times New Roman"/>
          <w:sz w:val="24"/>
          <w:szCs w:val="24"/>
        </w:rPr>
      </w:pPr>
    </w:p>
    <w:p w14:paraId="7554093B"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Please repeat back to me what you will be doing so I know you understand.</w:t>
      </w:r>
    </w:p>
    <w:p w14:paraId="33F30EDA" w14:textId="77777777" w:rsidR="00025C37" w:rsidRPr="00183289" w:rsidRDefault="00025C37" w:rsidP="00493EDF">
      <w:pPr>
        <w:pStyle w:val="NoSpacing"/>
        <w:rPr>
          <w:rFonts w:ascii="Times New Roman" w:hAnsi="Times New Roman" w:cs="Times New Roman"/>
          <w:sz w:val="24"/>
          <w:szCs w:val="24"/>
        </w:rPr>
      </w:pPr>
    </w:p>
    <w:p w14:paraId="0E8D82C3"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You must sign another consent form that allows us to videotape you.</w:t>
      </w:r>
    </w:p>
    <w:p w14:paraId="65DE23D7" w14:textId="77777777" w:rsidR="00025C37" w:rsidRPr="00183289" w:rsidRDefault="00025C37" w:rsidP="00493EDF">
      <w:pPr>
        <w:pStyle w:val="NoSpacing"/>
        <w:rPr>
          <w:rFonts w:ascii="Times New Roman" w:hAnsi="Times New Roman" w:cs="Times New Roman"/>
          <w:sz w:val="24"/>
          <w:szCs w:val="24"/>
        </w:rPr>
      </w:pPr>
    </w:p>
    <w:p w14:paraId="1611E75E" w14:textId="77777777" w:rsidR="00025C37" w:rsidRPr="00183289" w:rsidRDefault="00025C37" w:rsidP="00493EDF">
      <w:pPr>
        <w:pStyle w:val="NoSpacing"/>
        <w:rPr>
          <w:rFonts w:ascii="Times New Roman" w:hAnsi="Times New Roman" w:cs="Times New Roman"/>
          <w:sz w:val="24"/>
          <w:szCs w:val="24"/>
        </w:rPr>
      </w:pPr>
      <w:r w:rsidRPr="00183289">
        <w:rPr>
          <w:rFonts w:ascii="Times New Roman" w:hAnsi="Times New Roman" w:cs="Times New Roman"/>
          <w:sz w:val="24"/>
          <w:szCs w:val="24"/>
        </w:rPr>
        <w:t>SECOND CONSENT.</w:t>
      </w:r>
    </w:p>
    <w:p w14:paraId="47E5C914" w14:textId="77777777" w:rsidR="00493EDF" w:rsidRPr="00183289" w:rsidRDefault="00493EDF" w:rsidP="00493EDF">
      <w:pPr>
        <w:pStyle w:val="NoSpacing"/>
        <w:rPr>
          <w:rFonts w:ascii="Times New Roman" w:hAnsi="Times New Roman" w:cs="Times New Roman"/>
          <w:sz w:val="24"/>
          <w:szCs w:val="24"/>
        </w:rPr>
      </w:pPr>
    </w:p>
    <w:p w14:paraId="555FEC7D" w14:textId="77777777" w:rsidR="00493EDF" w:rsidRPr="00183289" w:rsidRDefault="00493EDF" w:rsidP="00493EDF">
      <w:pPr>
        <w:pStyle w:val="NoSpacing"/>
        <w:rPr>
          <w:rFonts w:ascii="Times New Roman" w:hAnsi="Times New Roman" w:cs="Times New Roman"/>
          <w:sz w:val="24"/>
          <w:szCs w:val="24"/>
        </w:rPr>
      </w:pPr>
    </w:p>
    <w:p w14:paraId="702D28BC" w14:textId="70E9B5E2" w:rsidR="00025C37" w:rsidRPr="00183289" w:rsidRDefault="00027E90" w:rsidP="00025C37">
      <w:pPr>
        <w:pStyle w:val="NoSpacing"/>
        <w:rPr>
          <w:rFonts w:ascii="Times New Roman" w:hAnsi="Times New Roman" w:cs="Times New Roman"/>
          <w:sz w:val="24"/>
          <w:szCs w:val="24"/>
        </w:rPr>
      </w:pPr>
      <w:r>
        <w:rPr>
          <w:rFonts w:ascii="Times New Roman" w:hAnsi="Times New Roman" w:cs="Times New Roman"/>
          <w:sz w:val="24"/>
          <w:szCs w:val="24"/>
        </w:rPr>
        <w:t>Condition 1</w:t>
      </w:r>
      <w:r w:rsidR="00C071E4">
        <w:rPr>
          <w:rFonts w:ascii="Times New Roman" w:hAnsi="Times New Roman" w:cs="Times New Roman"/>
          <w:sz w:val="24"/>
          <w:szCs w:val="24"/>
        </w:rPr>
        <w:t xml:space="preserve"> (Ritual</w:t>
      </w:r>
      <w:r w:rsidR="00025C37" w:rsidRPr="00183289">
        <w:rPr>
          <w:rFonts w:ascii="Times New Roman" w:hAnsi="Times New Roman" w:cs="Times New Roman"/>
          <w:sz w:val="24"/>
          <w:szCs w:val="24"/>
        </w:rPr>
        <w:t>):</w:t>
      </w:r>
    </w:p>
    <w:p w14:paraId="0F809808" w14:textId="77777777" w:rsidR="00025C37" w:rsidRPr="00183289" w:rsidRDefault="00025C37" w:rsidP="00025C37">
      <w:pPr>
        <w:pStyle w:val="NoSpacing"/>
        <w:rPr>
          <w:rFonts w:ascii="Times New Roman" w:hAnsi="Times New Roman" w:cs="Times New Roman"/>
          <w:sz w:val="24"/>
          <w:szCs w:val="24"/>
        </w:rPr>
      </w:pPr>
    </w:p>
    <w:p w14:paraId="53551564" w14:textId="62611157" w:rsidR="00056D30"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056D30" w:rsidRPr="00183289">
        <w:rPr>
          <w:rFonts w:ascii="Times New Roman" w:hAnsi="Times New Roman" w:cs="Times New Roman"/>
          <w:sz w:val="24"/>
          <w:szCs w:val="24"/>
        </w:rPr>
        <w:t xml:space="preserve">Before you start the test, </w:t>
      </w:r>
      <w:r w:rsidR="006D79B5">
        <w:rPr>
          <w:rFonts w:ascii="Times New Roman" w:hAnsi="Times New Roman" w:cs="Times New Roman"/>
          <w:sz w:val="24"/>
          <w:szCs w:val="24"/>
        </w:rPr>
        <w:t>please</w:t>
      </w:r>
      <w:r w:rsidR="00056D30" w:rsidRPr="00183289">
        <w:rPr>
          <w:rFonts w:ascii="Times New Roman" w:hAnsi="Times New Roman" w:cs="Times New Roman"/>
          <w:sz w:val="24"/>
          <w:szCs w:val="24"/>
        </w:rPr>
        <w:t xml:space="preserve"> complete a short ritual.  </w:t>
      </w:r>
    </w:p>
    <w:p w14:paraId="022276CC" w14:textId="77777777" w:rsidR="00056D30" w:rsidRPr="00183289" w:rsidRDefault="00056D30" w:rsidP="00025C37">
      <w:pPr>
        <w:pStyle w:val="NoSpacing"/>
        <w:rPr>
          <w:rFonts w:ascii="Times New Roman" w:hAnsi="Times New Roman" w:cs="Times New Roman"/>
          <w:sz w:val="24"/>
          <w:szCs w:val="24"/>
        </w:rPr>
      </w:pPr>
    </w:p>
    <w:p w14:paraId="7F341EF0" w14:textId="3871209B" w:rsidR="0037055F" w:rsidRPr="00183289" w:rsidRDefault="0037055F" w:rsidP="00025C37">
      <w:pPr>
        <w:pStyle w:val="NoSpacing"/>
        <w:rPr>
          <w:rFonts w:ascii="Times New Roman" w:hAnsi="Times New Roman" w:cs="Times New Roman"/>
          <w:sz w:val="24"/>
          <w:szCs w:val="24"/>
        </w:rPr>
      </w:pPr>
      <w:r w:rsidRPr="00183289">
        <w:rPr>
          <w:rFonts w:ascii="Times New Roman" w:hAnsi="Times New Roman" w:cs="Times New Roman"/>
          <w:sz w:val="24"/>
          <w:szCs w:val="24"/>
          <w:u w:val="single"/>
        </w:rPr>
        <w:t>Ritual</w:t>
      </w:r>
      <w:r w:rsidR="00183289" w:rsidRPr="00183289">
        <w:rPr>
          <w:rFonts w:ascii="Times New Roman" w:hAnsi="Times New Roman" w:cs="Times New Roman"/>
          <w:sz w:val="24"/>
          <w:szCs w:val="24"/>
        </w:rPr>
        <w:t xml:space="preserve"> (RA should re</w:t>
      </w:r>
      <w:r w:rsidR="0098654A">
        <w:rPr>
          <w:rFonts w:ascii="Times New Roman" w:hAnsi="Times New Roman" w:cs="Times New Roman"/>
          <w:sz w:val="24"/>
          <w:szCs w:val="24"/>
        </w:rPr>
        <w:t>ad these instructions aloud and do them, one at a time.)</w:t>
      </w:r>
    </w:p>
    <w:p w14:paraId="66FCAD2D" w14:textId="65585BD6" w:rsidR="0098654A" w:rsidRPr="0098654A" w:rsidRDefault="00C071E4" w:rsidP="009865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Please count slowly up to 10 from 0, then count back down to 0</w:t>
      </w:r>
      <w:r w:rsidR="00183289">
        <w:rPr>
          <w:rFonts w:ascii="Times New Roman" w:hAnsi="Times New Roman" w:cs="Times New Roman"/>
          <w:sz w:val="24"/>
          <w:szCs w:val="24"/>
        </w:rPr>
        <w:t>.</w:t>
      </w:r>
      <w:r>
        <w:rPr>
          <w:rFonts w:ascii="Times New Roman" w:hAnsi="Times New Roman" w:cs="Times New Roman"/>
          <w:sz w:val="24"/>
          <w:szCs w:val="24"/>
        </w:rPr>
        <w:t xml:space="preserve">  You should say each number out loud and write each number on the piece of paper in front of you as you say it.</w:t>
      </w:r>
      <w:r w:rsidR="00183289">
        <w:rPr>
          <w:rFonts w:ascii="Times New Roman" w:hAnsi="Times New Roman" w:cs="Times New Roman"/>
          <w:sz w:val="24"/>
          <w:szCs w:val="24"/>
        </w:rPr>
        <w:t xml:space="preserve"> </w:t>
      </w:r>
      <w:r w:rsidR="00183289" w:rsidRPr="0098654A">
        <w:rPr>
          <w:rFonts w:ascii="Times New Roman" w:hAnsi="Times New Roman" w:cs="Times New Roman"/>
          <w:sz w:val="24"/>
          <w:szCs w:val="24"/>
        </w:rPr>
        <w:t>You may use the entire paper.</w:t>
      </w:r>
      <w:r w:rsidR="0098654A">
        <w:rPr>
          <w:rFonts w:ascii="Times New Roman" w:hAnsi="Times New Roman" w:cs="Times New Roman"/>
          <w:sz w:val="24"/>
          <w:szCs w:val="24"/>
        </w:rPr>
        <w:t xml:space="preserve">  </w:t>
      </w:r>
      <w:r w:rsidR="0098654A" w:rsidRPr="0098654A">
        <w:rPr>
          <w:rFonts w:ascii="Times New Roman" w:hAnsi="Times New Roman" w:cs="Times New Roman"/>
          <w:sz w:val="24"/>
          <w:szCs w:val="24"/>
        </w:rPr>
        <w:t>Here’s how you do it [demonstrate on your own sheet of paper:] 0..1..2..3..4..5..6..7..8..9..10..9..8..7..6..5..4..3..2..1..</w:t>
      </w:r>
    </w:p>
    <w:p w14:paraId="79E6AD80" w14:textId="70BAF23E" w:rsidR="0037055F" w:rsidRPr="00183289"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 xml:space="preserve">Sprinkle salt on your </w:t>
      </w:r>
      <w:r w:rsidR="006D79B5">
        <w:rPr>
          <w:rFonts w:ascii="Times New Roman" w:hAnsi="Times New Roman" w:cs="Times New Roman"/>
          <w:sz w:val="24"/>
          <w:szCs w:val="24"/>
        </w:rPr>
        <w:t>paper</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53B9F3C1" w14:textId="5922F7A1" w:rsidR="0037055F" w:rsidRPr="00183289"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Crinkle up your paper</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1FC918DE" w14:textId="7526894E" w:rsidR="0037055F" w:rsidRDefault="0037055F" w:rsidP="00025C37">
      <w:pPr>
        <w:pStyle w:val="NoSpacing"/>
        <w:numPr>
          <w:ilvl w:val="0"/>
          <w:numId w:val="1"/>
        </w:numPr>
        <w:rPr>
          <w:rFonts w:ascii="Times New Roman" w:hAnsi="Times New Roman" w:cs="Times New Roman"/>
          <w:sz w:val="24"/>
          <w:szCs w:val="24"/>
        </w:rPr>
      </w:pPr>
      <w:r w:rsidRPr="00183289">
        <w:rPr>
          <w:rFonts w:ascii="Times New Roman" w:hAnsi="Times New Roman" w:cs="Times New Roman"/>
          <w:sz w:val="24"/>
          <w:szCs w:val="24"/>
        </w:rPr>
        <w:t>Throw your paper in the trash</w:t>
      </w:r>
      <w:r w:rsidR="00183289">
        <w:rPr>
          <w:rFonts w:ascii="Times New Roman" w:hAnsi="Times New Roman" w:cs="Times New Roman"/>
          <w:sz w:val="24"/>
          <w:szCs w:val="24"/>
        </w:rPr>
        <w:t>.</w:t>
      </w:r>
      <w:r w:rsidR="0098654A">
        <w:rPr>
          <w:rFonts w:ascii="Times New Roman" w:hAnsi="Times New Roman" w:cs="Times New Roman"/>
          <w:sz w:val="24"/>
          <w:szCs w:val="24"/>
        </w:rPr>
        <w:t xml:space="preserve"> Here’s how you do it…</w:t>
      </w:r>
    </w:p>
    <w:p w14:paraId="626E7204" w14:textId="77777777" w:rsidR="0098654A" w:rsidRDefault="0098654A" w:rsidP="0098654A">
      <w:pPr>
        <w:pStyle w:val="NoSpacing"/>
        <w:rPr>
          <w:rFonts w:ascii="Times New Roman" w:hAnsi="Times New Roman" w:cs="Times New Roman"/>
          <w:sz w:val="24"/>
          <w:szCs w:val="24"/>
        </w:rPr>
      </w:pPr>
    </w:p>
    <w:p w14:paraId="4218E6E2" w14:textId="505E475D" w:rsidR="0098654A" w:rsidRDefault="0098654A" w:rsidP="0098654A">
      <w:pPr>
        <w:pStyle w:val="NoSpacing"/>
        <w:rPr>
          <w:rFonts w:ascii="Times New Roman" w:hAnsi="Times New Roman" w:cs="Times New Roman"/>
          <w:sz w:val="24"/>
          <w:szCs w:val="24"/>
        </w:rPr>
      </w:pPr>
      <w:r>
        <w:rPr>
          <w:rFonts w:ascii="Times New Roman" w:hAnsi="Times New Roman" w:cs="Times New Roman"/>
          <w:sz w:val="24"/>
          <w:szCs w:val="24"/>
        </w:rPr>
        <w:t>Now you complete the ritual yourself.</w:t>
      </w:r>
    </w:p>
    <w:p w14:paraId="72D39A8D" w14:textId="77777777" w:rsidR="00C071E4" w:rsidRDefault="00C071E4" w:rsidP="00C071E4">
      <w:pPr>
        <w:pStyle w:val="NoSpacing"/>
        <w:rPr>
          <w:rFonts w:ascii="Times New Roman" w:hAnsi="Times New Roman" w:cs="Times New Roman"/>
          <w:sz w:val="24"/>
          <w:szCs w:val="24"/>
        </w:rPr>
      </w:pPr>
    </w:p>
    <w:p w14:paraId="4C08C7BF" w14:textId="2B6D1985" w:rsidR="00C071E4" w:rsidRPr="00183289" w:rsidRDefault="00027E90" w:rsidP="00C071E4">
      <w:pPr>
        <w:pStyle w:val="NoSpacing"/>
        <w:rPr>
          <w:rFonts w:ascii="Times New Roman" w:hAnsi="Times New Roman" w:cs="Times New Roman"/>
          <w:sz w:val="24"/>
          <w:szCs w:val="24"/>
        </w:rPr>
      </w:pPr>
      <w:r>
        <w:rPr>
          <w:rFonts w:ascii="Times New Roman" w:hAnsi="Times New Roman" w:cs="Times New Roman"/>
          <w:sz w:val="24"/>
          <w:szCs w:val="24"/>
        </w:rPr>
        <w:t>Condition 2</w:t>
      </w:r>
      <w:r w:rsidR="00C071E4">
        <w:rPr>
          <w:rFonts w:ascii="Times New Roman" w:hAnsi="Times New Roman" w:cs="Times New Roman"/>
          <w:sz w:val="24"/>
          <w:szCs w:val="24"/>
        </w:rPr>
        <w:t xml:space="preserve"> (Non-ritual</w:t>
      </w:r>
      <w:r w:rsidR="00C071E4" w:rsidRPr="00183289">
        <w:rPr>
          <w:rFonts w:ascii="Times New Roman" w:hAnsi="Times New Roman" w:cs="Times New Roman"/>
          <w:sz w:val="24"/>
          <w:szCs w:val="24"/>
        </w:rPr>
        <w:t>):</w:t>
      </w:r>
    </w:p>
    <w:p w14:paraId="07E3CA00" w14:textId="77777777" w:rsidR="00C071E4" w:rsidRPr="00183289" w:rsidRDefault="00C071E4" w:rsidP="00C071E4">
      <w:pPr>
        <w:pStyle w:val="NoSpacing"/>
        <w:rPr>
          <w:rFonts w:ascii="Times New Roman" w:hAnsi="Times New Roman" w:cs="Times New Roman"/>
          <w:sz w:val="24"/>
          <w:szCs w:val="24"/>
        </w:rPr>
      </w:pPr>
    </w:p>
    <w:p w14:paraId="48C90CC9" w14:textId="236847F2" w:rsidR="00C071E4" w:rsidRPr="00183289" w:rsidRDefault="00C071E4" w:rsidP="00C071E4">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w:t>
      </w:r>
      <w:r w:rsidR="00AB1617" w:rsidRPr="00AB1617">
        <w:rPr>
          <w:rFonts w:ascii="Times New Roman" w:hAnsi="Times New Roman" w:cs="Times New Roman"/>
          <w:sz w:val="24"/>
          <w:szCs w:val="24"/>
        </w:rPr>
        <w:t xml:space="preserve">Before you start the test, </w:t>
      </w:r>
      <w:r w:rsidR="006D79B5">
        <w:rPr>
          <w:rFonts w:ascii="Times New Roman" w:hAnsi="Times New Roman" w:cs="Times New Roman"/>
          <w:sz w:val="24"/>
          <w:szCs w:val="24"/>
        </w:rPr>
        <w:t>please</w:t>
      </w:r>
      <w:r w:rsidR="00AB1617" w:rsidRPr="00AB1617">
        <w:rPr>
          <w:rFonts w:ascii="Times New Roman" w:hAnsi="Times New Roman" w:cs="Times New Roman"/>
          <w:sz w:val="24"/>
          <w:szCs w:val="24"/>
        </w:rPr>
        <w:t xml:space="preserve"> complete a few random behaviors that we ar</w:t>
      </w:r>
      <w:r w:rsidR="00AB1617">
        <w:rPr>
          <w:rFonts w:ascii="Times New Roman" w:hAnsi="Times New Roman" w:cs="Times New Roman"/>
          <w:sz w:val="24"/>
          <w:szCs w:val="24"/>
        </w:rPr>
        <w:t>e pretesting for other studies.</w:t>
      </w:r>
    </w:p>
    <w:p w14:paraId="63FC49FE" w14:textId="77777777" w:rsidR="00C071E4" w:rsidRPr="00183289" w:rsidRDefault="00C071E4" w:rsidP="00C071E4">
      <w:pPr>
        <w:pStyle w:val="NoSpacing"/>
        <w:rPr>
          <w:rFonts w:ascii="Times New Roman" w:hAnsi="Times New Roman" w:cs="Times New Roman"/>
          <w:sz w:val="24"/>
          <w:szCs w:val="24"/>
        </w:rPr>
      </w:pPr>
    </w:p>
    <w:p w14:paraId="60AF8058" w14:textId="77AFF02E" w:rsidR="00C071E4" w:rsidRPr="00AE3AA8" w:rsidRDefault="00AE3AA8" w:rsidP="00C071E4">
      <w:pPr>
        <w:pStyle w:val="NoSpacing"/>
        <w:rPr>
          <w:rFonts w:ascii="Times New Roman" w:hAnsi="Times New Roman" w:cs="Times New Roman"/>
          <w:sz w:val="24"/>
          <w:szCs w:val="24"/>
          <w:u w:val="single"/>
        </w:rPr>
      </w:pPr>
      <w:r>
        <w:rPr>
          <w:rFonts w:ascii="Times New Roman" w:hAnsi="Times New Roman" w:cs="Times New Roman"/>
          <w:sz w:val="24"/>
          <w:szCs w:val="24"/>
          <w:u w:val="single"/>
        </w:rPr>
        <w:t>Non-</w:t>
      </w:r>
      <w:r w:rsidR="00C071E4" w:rsidRPr="00183289">
        <w:rPr>
          <w:rFonts w:ascii="Times New Roman" w:hAnsi="Times New Roman" w:cs="Times New Roman"/>
          <w:sz w:val="24"/>
          <w:szCs w:val="24"/>
          <w:u w:val="single"/>
        </w:rPr>
        <w:t>Ritual</w:t>
      </w:r>
      <w:r w:rsidR="00C071E4" w:rsidRPr="00183289">
        <w:rPr>
          <w:rFonts w:ascii="Times New Roman" w:hAnsi="Times New Roman" w:cs="Times New Roman"/>
          <w:sz w:val="24"/>
          <w:szCs w:val="24"/>
        </w:rPr>
        <w:t xml:space="preserve"> (RA should re</w:t>
      </w:r>
      <w:r w:rsidR="00C071E4">
        <w:rPr>
          <w:rFonts w:ascii="Times New Roman" w:hAnsi="Times New Roman" w:cs="Times New Roman"/>
          <w:sz w:val="24"/>
          <w:szCs w:val="24"/>
        </w:rPr>
        <w:t>ad these instructions aloud.)</w:t>
      </w:r>
    </w:p>
    <w:p w14:paraId="2CEDFE96" w14:textId="65952652" w:rsidR="0098654A" w:rsidRPr="0098654A" w:rsidRDefault="0098654A" w:rsidP="0098654A">
      <w:pPr>
        <w:pStyle w:val="NoSpacing"/>
        <w:numPr>
          <w:ilvl w:val="0"/>
          <w:numId w:val="5"/>
        </w:numPr>
        <w:rPr>
          <w:rFonts w:ascii="Times New Roman" w:hAnsi="Times New Roman" w:cs="Times New Roman"/>
          <w:sz w:val="24"/>
          <w:szCs w:val="24"/>
        </w:rPr>
      </w:pPr>
      <w:r w:rsidRPr="0098654A">
        <w:rPr>
          <w:rFonts w:ascii="Times New Roman" w:hAnsi="Times New Roman" w:cs="Times New Roman"/>
          <w:sz w:val="24"/>
          <w:szCs w:val="24"/>
        </w:rPr>
        <w:t xml:space="preserve">Please </w:t>
      </w:r>
      <w:r w:rsidR="00727996">
        <w:rPr>
          <w:rFonts w:ascii="Times New Roman" w:hAnsi="Times New Roman" w:cs="Times New Roman"/>
          <w:sz w:val="24"/>
          <w:szCs w:val="24"/>
        </w:rPr>
        <w:t xml:space="preserve">say the numbers 0 and 10 </w:t>
      </w:r>
      <w:r w:rsidR="00672957">
        <w:rPr>
          <w:rFonts w:ascii="Times New Roman" w:hAnsi="Times New Roman" w:cs="Times New Roman"/>
          <w:sz w:val="24"/>
          <w:szCs w:val="24"/>
        </w:rPr>
        <w:t>out loud</w:t>
      </w:r>
      <w:r w:rsidR="00727996">
        <w:rPr>
          <w:rFonts w:ascii="Times New Roman" w:hAnsi="Times New Roman" w:cs="Times New Roman"/>
          <w:sz w:val="24"/>
          <w:szCs w:val="24"/>
        </w:rPr>
        <w:t xml:space="preserve">. Write each number on the piece of paper in front of you as you say it. </w:t>
      </w:r>
      <w:r w:rsidR="00727996" w:rsidRPr="0098654A">
        <w:rPr>
          <w:rFonts w:ascii="Times New Roman" w:hAnsi="Times New Roman" w:cs="Times New Roman"/>
          <w:sz w:val="24"/>
          <w:szCs w:val="24"/>
        </w:rPr>
        <w:t>Here’s how you do it [demonstrate on your own sheet of paper:]</w:t>
      </w:r>
    </w:p>
    <w:p w14:paraId="1C711269" w14:textId="29A65222" w:rsidR="00727996" w:rsidRDefault="00727996" w:rsidP="0072799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Now, p</w:t>
      </w:r>
      <w:r w:rsidRPr="0098654A">
        <w:rPr>
          <w:rFonts w:ascii="Times New Roman" w:hAnsi="Times New Roman" w:cs="Times New Roman"/>
          <w:sz w:val="24"/>
          <w:szCs w:val="24"/>
        </w:rPr>
        <w:t xml:space="preserve">lease </w:t>
      </w:r>
      <w:r>
        <w:rPr>
          <w:rFonts w:ascii="Times New Roman" w:hAnsi="Times New Roman" w:cs="Times New Roman"/>
          <w:sz w:val="24"/>
          <w:szCs w:val="24"/>
        </w:rPr>
        <w:t xml:space="preserve">say the numbers 3 and 5 </w:t>
      </w:r>
      <w:r w:rsidR="00672957">
        <w:rPr>
          <w:rFonts w:ascii="Times New Roman" w:hAnsi="Times New Roman" w:cs="Times New Roman"/>
          <w:sz w:val="24"/>
          <w:szCs w:val="24"/>
        </w:rPr>
        <w:t>out loud</w:t>
      </w:r>
      <w:r>
        <w:rPr>
          <w:rFonts w:ascii="Times New Roman" w:hAnsi="Times New Roman" w:cs="Times New Roman"/>
          <w:sz w:val="24"/>
          <w:szCs w:val="24"/>
        </w:rPr>
        <w:t xml:space="preserve">. Write each number on the piece of paper in front of you as you say it. </w:t>
      </w:r>
      <w:r w:rsidRPr="0098654A">
        <w:rPr>
          <w:rFonts w:ascii="Times New Roman" w:hAnsi="Times New Roman" w:cs="Times New Roman"/>
          <w:sz w:val="24"/>
          <w:szCs w:val="24"/>
        </w:rPr>
        <w:t>Here’s how you do it [demonstrate on your own sheet of paper:]</w:t>
      </w:r>
    </w:p>
    <w:p w14:paraId="0D3A302C" w14:textId="77777777" w:rsidR="0098654A" w:rsidRDefault="0098654A" w:rsidP="0098654A">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Throw your paper in the trash</w:t>
      </w:r>
      <w:r>
        <w:rPr>
          <w:rFonts w:ascii="Times New Roman" w:hAnsi="Times New Roman" w:cs="Times New Roman"/>
          <w:sz w:val="24"/>
          <w:szCs w:val="24"/>
        </w:rPr>
        <w:t>. Here’s how you do it…</w:t>
      </w:r>
    </w:p>
    <w:p w14:paraId="5D2D8CF9" w14:textId="77777777" w:rsidR="006D79B5" w:rsidRPr="006D79B5" w:rsidRDefault="006D79B5" w:rsidP="006D79B5">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Crinkle up your paper</w:t>
      </w:r>
      <w:r>
        <w:rPr>
          <w:rFonts w:ascii="Times New Roman" w:hAnsi="Times New Roman" w:cs="Times New Roman"/>
          <w:sz w:val="24"/>
          <w:szCs w:val="24"/>
        </w:rPr>
        <w:t>. Here’s how you do it…</w:t>
      </w:r>
    </w:p>
    <w:p w14:paraId="5BF86B46" w14:textId="77777777" w:rsidR="006D79B5" w:rsidRDefault="006D79B5" w:rsidP="006D79B5">
      <w:pPr>
        <w:pStyle w:val="NoSpacing"/>
        <w:numPr>
          <w:ilvl w:val="0"/>
          <w:numId w:val="5"/>
        </w:numPr>
        <w:rPr>
          <w:rFonts w:ascii="Times New Roman" w:hAnsi="Times New Roman" w:cs="Times New Roman"/>
          <w:sz w:val="24"/>
          <w:szCs w:val="24"/>
        </w:rPr>
      </w:pPr>
      <w:r w:rsidRPr="00183289">
        <w:rPr>
          <w:rFonts w:ascii="Times New Roman" w:hAnsi="Times New Roman" w:cs="Times New Roman"/>
          <w:sz w:val="24"/>
          <w:szCs w:val="24"/>
        </w:rPr>
        <w:t xml:space="preserve">Sprinkle salt on your </w:t>
      </w:r>
      <w:r>
        <w:rPr>
          <w:rFonts w:ascii="Times New Roman" w:hAnsi="Times New Roman" w:cs="Times New Roman"/>
          <w:sz w:val="24"/>
          <w:szCs w:val="24"/>
        </w:rPr>
        <w:t>writing.  Here’s how you do it…</w:t>
      </w:r>
    </w:p>
    <w:p w14:paraId="3ADD04AA" w14:textId="77777777" w:rsidR="00C071E4" w:rsidRDefault="00C071E4" w:rsidP="00C071E4">
      <w:pPr>
        <w:pStyle w:val="NoSpacing"/>
        <w:rPr>
          <w:rFonts w:ascii="Times New Roman" w:hAnsi="Times New Roman" w:cs="Times New Roman"/>
          <w:sz w:val="24"/>
          <w:szCs w:val="24"/>
        </w:rPr>
      </w:pPr>
    </w:p>
    <w:p w14:paraId="4D39F8EF" w14:textId="4A8E0B99" w:rsidR="0098654A" w:rsidRDefault="0098654A" w:rsidP="0098654A">
      <w:pPr>
        <w:pStyle w:val="NoSpacing"/>
        <w:rPr>
          <w:rFonts w:ascii="Times New Roman" w:hAnsi="Times New Roman" w:cs="Times New Roman"/>
          <w:sz w:val="24"/>
          <w:szCs w:val="24"/>
        </w:rPr>
      </w:pPr>
      <w:r>
        <w:rPr>
          <w:rFonts w:ascii="Times New Roman" w:hAnsi="Times New Roman" w:cs="Times New Roman"/>
          <w:sz w:val="24"/>
          <w:szCs w:val="24"/>
        </w:rPr>
        <w:t>Now you complete these random steps yourself.</w:t>
      </w:r>
    </w:p>
    <w:p w14:paraId="761CE2E9" w14:textId="77777777" w:rsidR="0098654A" w:rsidRPr="00183289" w:rsidRDefault="0098654A" w:rsidP="00C071E4">
      <w:pPr>
        <w:pStyle w:val="NoSpacing"/>
        <w:rPr>
          <w:rFonts w:ascii="Times New Roman" w:hAnsi="Times New Roman" w:cs="Times New Roman"/>
          <w:sz w:val="24"/>
          <w:szCs w:val="24"/>
        </w:rPr>
      </w:pPr>
    </w:p>
    <w:p w14:paraId="6FDEBBE4" w14:textId="77777777" w:rsidR="00183289" w:rsidRPr="00183289" w:rsidRDefault="00183289" w:rsidP="00183289">
      <w:pPr>
        <w:pStyle w:val="NoSpacing"/>
        <w:rPr>
          <w:rFonts w:ascii="Times New Roman" w:hAnsi="Times New Roman" w:cs="Times New Roman"/>
          <w:i/>
          <w:sz w:val="24"/>
          <w:szCs w:val="24"/>
        </w:rPr>
      </w:pPr>
    </w:p>
    <w:p w14:paraId="4EDB0606" w14:textId="4382F91C" w:rsidR="00183289" w:rsidRPr="00183289" w:rsidRDefault="00183289" w:rsidP="00183289">
      <w:pPr>
        <w:pStyle w:val="NoSpacing"/>
        <w:rPr>
          <w:rFonts w:ascii="Times New Roman" w:hAnsi="Times New Roman" w:cs="Times New Roman"/>
          <w:sz w:val="24"/>
          <w:szCs w:val="24"/>
          <w:u w:val="single"/>
        </w:rPr>
      </w:pPr>
      <w:r w:rsidRPr="00183289">
        <w:rPr>
          <w:rFonts w:ascii="Times New Roman" w:hAnsi="Times New Roman" w:cs="Times New Roman"/>
          <w:sz w:val="24"/>
          <w:szCs w:val="24"/>
          <w:u w:val="single"/>
        </w:rPr>
        <w:t>Practice problems:</w:t>
      </w:r>
    </w:p>
    <w:p w14:paraId="6C896F91"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RA opens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program and sits next to participant.  RA reads the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instructions out loud to the participant.  RA should walk the participant through the first modular arithmetic task by reading the example out loud to the participant: </w:t>
      </w:r>
    </w:p>
    <w:p w14:paraId="6F8A01D0" w14:textId="77777777" w:rsidR="00183289" w:rsidRPr="00183289" w:rsidRDefault="00183289" w:rsidP="00183289">
      <w:pPr>
        <w:pStyle w:val="NoSpacing"/>
        <w:rPr>
          <w:rFonts w:ascii="Times New Roman" w:hAnsi="Times New Roman" w:cs="Times New Roman"/>
          <w:sz w:val="24"/>
          <w:szCs w:val="24"/>
        </w:rPr>
      </w:pPr>
    </w:p>
    <w:p w14:paraId="1C747762"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Here is an example problem:</w:t>
      </w:r>
    </w:p>
    <w:p w14:paraId="3B14B6F4" w14:textId="77777777" w:rsidR="00183289" w:rsidRPr="00183289" w:rsidRDefault="00183289" w:rsidP="00183289">
      <w:pPr>
        <w:pStyle w:val="NoSpacing"/>
        <w:rPr>
          <w:rFonts w:ascii="Times New Roman" w:hAnsi="Times New Roman" w:cs="Times New Roman"/>
          <w:color w:val="FF0000"/>
          <w:sz w:val="24"/>
          <w:szCs w:val="24"/>
        </w:rPr>
      </w:pPr>
    </w:p>
    <w:p w14:paraId="24BB8C01"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16 ≡ 4 (mod 3)</w:t>
      </w:r>
    </w:p>
    <w:p w14:paraId="49F6C247" w14:textId="77777777" w:rsidR="00183289" w:rsidRPr="00183289" w:rsidRDefault="00183289" w:rsidP="00183289">
      <w:pPr>
        <w:pStyle w:val="NoSpacing"/>
        <w:rPr>
          <w:rFonts w:ascii="Times New Roman" w:hAnsi="Times New Roman" w:cs="Times New Roman"/>
          <w:color w:val="FF0000"/>
          <w:sz w:val="24"/>
          <w:szCs w:val="24"/>
        </w:rPr>
      </w:pPr>
    </w:p>
    <w:p w14:paraId="1A87F55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The object is to determine whether or not the statement is true.  To do this, subtract the middle number from the first number:</w:t>
      </w:r>
    </w:p>
    <w:p w14:paraId="6CDAB788" w14:textId="77777777" w:rsidR="00183289" w:rsidRPr="00183289" w:rsidRDefault="00183289" w:rsidP="00183289">
      <w:pPr>
        <w:pStyle w:val="NoSpacing"/>
        <w:rPr>
          <w:rFonts w:ascii="Times New Roman" w:hAnsi="Times New Roman" w:cs="Times New Roman"/>
          <w:color w:val="FF0000"/>
          <w:sz w:val="24"/>
          <w:szCs w:val="24"/>
        </w:rPr>
      </w:pPr>
    </w:p>
    <w:p w14:paraId="1DBFC276"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16 – 4 = 12</w:t>
      </w:r>
    </w:p>
    <w:p w14:paraId="6093EBA0" w14:textId="77777777" w:rsidR="00183289" w:rsidRPr="00183289" w:rsidRDefault="00183289" w:rsidP="00183289">
      <w:pPr>
        <w:pStyle w:val="NoSpacing"/>
        <w:rPr>
          <w:rFonts w:ascii="Times New Roman" w:hAnsi="Times New Roman" w:cs="Times New Roman"/>
          <w:color w:val="FF0000"/>
          <w:sz w:val="24"/>
          <w:szCs w:val="24"/>
        </w:rPr>
      </w:pPr>
    </w:p>
    <w:p w14:paraId="25C3534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Then, divide the result by the last number:</w:t>
      </w:r>
    </w:p>
    <w:p w14:paraId="515DE7AA" w14:textId="77777777" w:rsidR="00183289" w:rsidRPr="00183289" w:rsidRDefault="00183289" w:rsidP="00183289">
      <w:pPr>
        <w:pStyle w:val="NoSpacing"/>
        <w:rPr>
          <w:rFonts w:ascii="Times New Roman" w:hAnsi="Times New Roman" w:cs="Times New Roman"/>
          <w:color w:val="FF0000"/>
          <w:sz w:val="24"/>
          <w:szCs w:val="24"/>
        </w:rPr>
      </w:pPr>
    </w:p>
    <w:p w14:paraId="1A8D32B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12 ÷ 3 = 4  </w:t>
      </w:r>
    </w:p>
    <w:p w14:paraId="35DE39D1" w14:textId="77777777" w:rsidR="00183289" w:rsidRPr="00183289" w:rsidRDefault="00183289" w:rsidP="00183289">
      <w:pPr>
        <w:pStyle w:val="NoSpacing"/>
        <w:rPr>
          <w:rFonts w:ascii="Times New Roman" w:hAnsi="Times New Roman" w:cs="Times New Roman"/>
          <w:color w:val="FF0000"/>
          <w:sz w:val="24"/>
          <w:szCs w:val="24"/>
        </w:rPr>
      </w:pPr>
    </w:p>
    <w:p w14:paraId="295CE364"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If the answer is a </w:t>
      </w:r>
      <w:r w:rsidRPr="00183289">
        <w:rPr>
          <w:rFonts w:ascii="Times New Roman" w:hAnsi="Times New Roman" w:cs="Times New Roman"/>
          <w:b/>
          <w:color w:val="FF0000"/>
          <w:sz w:val="24"/>
          <w:szCs w:val="24"/>
        </w:rPr>
        <w:t>whole number</w:t>
      </w:r>
      <w:r w:rsidRPr="00183289">
        <w:rPr>
          <w:rFonts w:ascii="Times New Roman" w:hAnsi="Times New Roman" w:cs="Times New Roman"/>
          <w:color w:val="FF0000"/>
          <w:sz w:val="24"/>
          <w:szCs w:val="24"/>
        </w:rPr>
        <w:t xml:space="preserve"> (as here</w:t>
      </w:r>
      <w:proofErr w:type="gramStart"/>
      <w:r w:rsidRPr="00183289">
        <w:rPr>
          <w:rFonts w:ascii="Times New Roman" w:hAnsi="Times New Roman" w:cs="Times New Roman"/>
          <w:color w:val="FF0000"/>
          <w:sz w:val="24"/>
          <w:szCs w:val="24"/>
        </w:rPr>
        <w:t>,  4</w:t>
      </w:r>
      <w:proofErr w:type="gramEnd"/>
      <w:r w:rsidRPr="00183289">
        <w:rPr>
          <w:rFonts w:ascii="Times New Roman" w:hAnsi="Times New Roman" w:cs="Times New Roman"/>
          <w:color w:val="FF0000"/>
          <w:sz w:val="24"/>
          <w:szCs w:val="24"/>
        </w:rPr>
        <w:t xml:space="preserve">), then the problem is </w:t>
      </w:r>
      <w:r w:rsidRPr="00183289">
        <w:rPr>
          <w:rFonts w:ascii="Times New Roman" w:hAnsi="Times New Roman" w:cs="Times New Roman"/>
          <w:b/>
          <w:color w:val="FF0000"/>
          <w:sz w:val="24"/>
          <w:szCs w:val="24"/>
        </w:rPr>
        <w:t>true</w:t>
      </w:r>
      <w:r w:rsidRPr="00183289">
        <w:rPr>
          <w:rFonts w:ascii="Times New Roman" w:hAnsi="Times New Roman" w:cs="Times New Roman"/>
          <w:color w:val="FF0000"/>
          <w:sz w:val="24"/>
          <w:szCs w:val="24"/>
        </w:rPr>
        <w:t xml:space="preserve">. </w:t>
      </w:r>
    </w:p>
    <w:p w14:paraId="6B8C2C59" w14:textId="77777777" w:rsidR="00183289" w:rsidRPr="00183289" w:rsidRDefault="00183289" w:rsidP="00183289">
      <w:pPr>
        <w:pStyle w:val="NoSpacing"/>
        <w:rPr>
          <w:rFonts w:ascii="Times New Roman" w:hAnsi="Times New Roman" w:cs="Times New Roman"/>
          <w:sz w:val="24"/>
          <w:szCs w:val="24"/>
        </w:rPr>
      </w:pPr>
    </w:p>
    <w:p w14:paraId="7B8E34EF"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RA should stop and check for comprehension here.  Ask the participant:  Does that make sense to you?  If the participant says no, go through the problem again.  If the participant says yes, continue on.</w:t>
      </w:r>
    </w:p>
    <w:p w14:paraId="1991B687" w14:textId="77777777" w:rsidR="00183289" w:rsidRPr="00183289" w:rsidRDefault="00183289" w:rsidP="00183289">
      <w:pPr>
        <w:pStyle w:val="NoSpacing"/>
        <w:rPr>
          <w:rFonts w:ascii="Times New Roman" w:hAnsi="Times New Roman" w:cs="Times New Roman"/>
          <w:sz w:val="24"/>
          <w:szCs w:val="24"/>
        </w:rPr>
      </w:pPr>
    </w:p>
    <w:p w14:paraId="06141CB5"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Now we will go through one more example to make sure that you understand.  This time, you explain to me how you would solve this problem.  </w:t>
      </w:r>
    </w:p>
    <w:p w14:paraId="4C9E000E" w14:textId="77777777" w:rsidR="00183289" w:rsidRPr="00183289" w:rsidRDefault="00183289" w:rsidP="00183289">
      <w:pPr>
        <w:pStyle w:val="NoSpacing"/>
        <w:rPr>
          <w:rFonts w:ascii="Times New Roman" w:hAnsi="Times New Roman" w:cs="Times New Roman"/>
          <w:sz w:val="24"/>
          <w:szCs w:val="24"/>
        </w:rPr>
      </w:pPr>
    </w:p>
    <w:p w14:paraId="6474EAAE"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program will show the problem with the answer, but the participant should still talk you through it: </w:t>
      </w:r>
    </w:p>
    <w:p w14:paraId="745C0DFE" w14:textId="77777777" w:rsidR="00183289" w:rsidRPr="00183289" w:rsidRDefault="00183289" w:rsidP="00183289">
      <w:pPr>
        <w:pStyle w:val="NoSpacing"/>
        <w:rPr>
          <w:rFonts w:ascii="Times New Roman" w:hAnsi="Times New Roman" w:cs="Times New Roman"/>
          <w:sz w:val="24"/>
          <w:szCs w:val="24"/>
        </w:rPr>
      </w:pPr>
    </w:p>
    <w:p w14:paraId="0A91C1F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Another example is:</w:t>
      </w:r>
    </w:p>
    <w:p w14:paraId="14CBAC01" w14:textId="77777777" w:rsidR="00183289" w:rsidRPr="00183289" w:rsidRDefault="00183289" w:rsidP="00183289">
      <w:pPr>
        <w:pStyle w:val="NoSpacing"/>
        <w:rPr>
          <w:rFonts w:ascii="Times New Roman" w:hAnsi="Times New Roman" w:cs="Times New Roman"/>
          <w:color w:val="FF0000"/>
          <w:sz w:val="24"/>
          <w:szCs w:val="24"/>
        </w:rPr>
      </w:pPr>
    </w:p>
    <w:p w14:paraId="64925277"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16 ≡ 13 (mod 4) </w:t>
      </w:r>
    </w:p>
    <w:p w14:paraId="5C729098" w14:textId="77777777" w:rsidR="00183289" w:rsidRPr="00183289" w:rsidRDefault="00183289" w:rsidP="00183289">
      <w:pPr>
        <w:pStyle w:val="NoSpacing"/>
        <w:rPr>
          <w:rFonts w:ascii="Times New Roman" w:hAnsi="Times New Roman" w:cs="Times New Roman"/>
          <w:color w:val="FF0000"/>
          <w:sz w:val="24"/>
          <w:szCs w:val="24"/>
        </w:rPr>
      </w:pPr>
    </w:p>
    <w:p w14:paraId="3222109B"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Here is how to solve this problem:</w:t>
      </w:r>
    </w:p>
    <w:p w14:paraId="5FE3C7AC" w14:textId="77777777" w:rsidR="00183289" w:rsidRPr="00183289" w:rsidRDefault="00183289" w:rsidP="00183289">
      <w:pPr>
        <w:pStyle w:val="NoSpacing"/>
        <w:rPr>
          <w:rFonts w:ascii="Times New Roman" w:hAnsi="Times New Roman" w:cs="Times New Roman"/>
          <w:color w:val="FF0000"/>
          <w:sz w:val="24"/>
          <w:szCs w:val="24"/>
        </w:rPr>
      </w:pPr>
    </w:p>
    <w:p w14:paraId="4070089F"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16 – 13 = 3 </w:t>
      </w:r>
    </w:p>
    <w:p w14:paraId="25078E42" w14:textId="77777777" w:rsidR="00183289" w:rsidRPr="00183289" w:rsidRDefault="00183289" w:rsidP="00183289">
      <w:pPr>
        <w:pStyle w:val="NoSpacing"/>
        <w:rPr>
          <w:rFonts w:ascii="Times New Roman" w:hAnsi="Times New Roman" w:cs="Times New Roman"/>
          <w:color w:val="FF0000"/>
          <w:sz w:val="24"/>
          <w:szCs w:val="24"/>
        </w:rPr>
      </w:pPr>
    </w:p>
    <w:p w14:paraId="2DE9534B"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3 ÷ 4 is not a whole number.  </w:t>
      </w:r>
    </w:p>
    <w:p w14:paraId="6B2D2B80" w14:textId="77777777" w:rsidR="00183289" w:rsidRPr="00183289" w:rsidRDefault="00183289" w:rsidP="00183289">
      <w:pPr>
        <w:pStyle w:val="NoSpacing"/>
        <w:rPr>
          <w:rFonts w:ascii="Times New Roman" w:hAnsi="Times New Roman" w:cs="Times New Roman"/>
          <w:color w:val="FF0000"/>
          <w:sz w:val="24"/>
          <w:szCs w:val="24"/>
        </w:rPr>
      </w:pPr>
    </w:p>
    <w:p w14:paraId="3EEAC3B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Therefore, the problem is </w:t>
      </w:r>
      <w:r w:rsidRPr="00183289">
        <w:rPr>
          <w:rFonts w:ascii="Times New Roman" w:hAnsi="Times New Roman" w:cs="Times New Roman"/>
          <w:b/>
          <w:color w:val="FF0000"/>
          <w:sz w:val="24"/>
          <w:szCs w:val="24"/>
        </w:rPr>
        <w:t>false</w:t>
      </w:r>
      <w:r w:rsidRPr="00183289">
        <w:rPr>
          <w:rFonts w:ascii="Times New Roman" w:hAnsi="Times New Roman" w:cs="Times New Roman"/>
          <w:color w:val="FF0000"/>
          <w:sz w:val="24"/>
          <w:szCs w:val="24"/>
        </w:rPr>
        <w:t xml:space="preserve">. </w:t>
      </w:r>
    </w:p>
    <w:p w14:paraId="4F63F569" w14:textId="77777777" w:rsidR="00183289" w:rsidRPr="00183289" w:rsidRDefault="00183289" w:rsidP="00183289">
      <w:pPr>
        <w:pStyle w:val="NoSpacing"/>
        <w:rPr>
          <w:rFonts w:ascii="Times New Roman" w:hAnsi="Times New Roman" w:cs="Times New Roman"/>
          <w:sz w:val="24"/>
          <w:szCs w:val="24"/>
        </w:rPr>
      </w:pPr>
    </w:p>
    <w:p w14:paraId="48CAAF7C"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If the participant adequately explained how to solve this problem and indicates no further confusion, you should continue to the next page in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w:t>
      </w:r>
    </w:p>
    <w:p w14:paraId="22BB08EE" w14:textId="77777777" w:rsidR="00183289" w:rsidRPr="00183289" w:rsidRDefault="00183289" w:rsidP="00183289">
      <w:pPr>
        <w:pStyle w:val="NoSpacing"/>
        <w:rPr>
          <w:rFonts w:ascii="Times New Roman" w:hAnsi="Times New Roman" w:cs="Times New Roman"/>
          <w:sz w:val="24"/>
          <w:szCs w:val="24"/>
        </w:rPr>
      </w:pPr>
    </w:p>
    <w:p w14:paraId="7C5266FA"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Now you will complete 3 problems on your own.   Press the button labeled “T” on your keyboard if the problem is </w:t>
      </w:r>
      <w:proofErr w:type="gramStart"/>
      <w:r w:rsidRPr="00183289">
        <w:rPr>
          <w:rFonts w:ascii="Times New Roman" w:hAnsi="Times New Roman" w:cs="Times New Roman"/>
          <w:b/>
          <w:sz w:val="24"/>
          <w:szCs w:val="24"/>
        </w:rPr>
        <w:t>True</w:t>
      </w:r>
      <w:proofErr w:type="gramEnd"/>
      <w:r w:rsidRPr="00183289">
        <w:rPr>
          <w:rFonts w:ascii="Times New Roman" w:hAnsi="Times New Roman" w:cs="Times New Roman"/>
          <w:sz w:val="24"/>
          <w:szCs w:val="24"/>
        </w:rPr>
        <w:t xml:space="preserve"> and the button labeled “F” on your keyboard if the problem is </w:t>
      </w:r>
      <w:r w:rsidRPr="00183289">
        <w:rPr>
          <w:rFonts w:ascii="Times New Roman" w:hAnsi="Times New Roman" w:cs="Times New Roman"/>
          <w:b/>
          <w:sz w:val="24"/>
          <w:szCs w:val="24"/>
        </w:rPr>
        <w:t>False</w:t>
      </w:r>
      <w:r w:rsidRPr="00183289">
        <w:rPr>
          <w:rFonts w:ascii="Times New Roman" w:hAnsi="Times New Roman" w:cs="Times New Roman"/>
          <w:sz w:val="24"/>
          <w:szCs w:val="24"/>
        </w:rPr>
        <w:t xml:space="preserve">.  I will tell you if you were correct or not, and explain the answer to you if you missed the problem. </w:t>
      </w:r>
    </w:p>
    <w:p w14:paraId="004580D5" w14:textId="77777777" w:rsidR="00183289" w:rsidRPr="00183289" w:rsidRDefault="00183289" w:rsidP="00183289">
      <w:pPr>
        <w:pStyle w:val="NoSpacing"/>
        <w:rPr>
          <w:rFonts w:ascii="Times New Roman" w:hAnsi="Times New Roman" w:cs="Times New Roman"/>
          <w:sz w:val="24"/>
          <w:szCs w:val="24"/>
        </w:rPr>
      </w:pPr>
    </w:p>
    <w:p w14:paraId="056C102C" w14:textId="77777777" w:rsidR="00183289" w:rsidRPr="00183289" w:rsidRDefault="00183289" w:rsidP="00183289">
      <w:pPr>
        <w:pStyle w:val="NoSpacing"/>
        <w:rPr>
          <w:rFonts w:ascii="Times New Roman" w:hAnsi="Times New Roman" w:cs="Times New Roman"/>
          <w:sz w:val="24"/>
          <w:szCs w:val="24"/>
        </w:rPr>
      </w:pPr>
    </w:p>
    <w:p w14:paraId="1DB52295"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58 ≡ 26 (mod 12)</w:t>
      </w:r>
    </w:p>
    <w:p w14:paraId="48FC71A0" w14:textId="77777777" w:rsidR="00183289" w:rsidRPr="00183289" w:rsidRDefault="00183289" w:rsidP="00183289">
      <w:pPr>
        <w:pStyle w:val="NoSpacing"/>
        <w:rPr>
          <w:rFonts w:ascii="Times New Roman" w:hAnsi="Times New Roman" w:cs="Times New Roman"/>
          <w:sz w:val="24"/>
          <w:szCs w:val="24"/>
        </w:rPr>
      </w:pPr>
    </w:p>
    <w:p w14:paraId="179FE354"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w:t>
      </w:r>
    </w:p>
    <w:p w14:paraId="6BE0C15D" w14:textId="77777777" w:rsidR="00183289" w:rsidRPr="00183289" w:rsidRDefault="00183289" w:rsidP="00183289">
      <w:pPr>
        <w:pStyle w:val="NoSpacing"/>
        <w:rPr>
          <w:rFonts w:ascii="Times New Roman" w:hAnsi="Times New Roman" w:cs="Times New Roman"/>
          <w:sz w:val="24"/>
          <w:szCs w:val="24"/>
        </w:rPr>
      </w:pPr>
    </w:p>
    <w:p w14:paraId="2867014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lastRenderedPageBreak/>
        <w:t xml:space="preserve">The correct answer was: False </w:t>
      </w:r>
    </w:p>
    <w:p w14:paraId="12A9ABD6" w14:textId="77777777" w:rsidR="00183289" w:rsidRPr="00183289" w:rsidRDefault="00183289" w:rsidP="00183289">
      <w:pPr>
        <w:pStyle w:val="NoSpacing"/>
        <w:rPr>
          <w:rFonts w:ascii="Times New Roman" w:hAnsi="Times New Roman" w:cs="Times New Roman"/>
          <w:color w:val="FF0000"/>
          <w:sz w:val="24"/>
          <w:szCs w:val="24"/>
        </w:rPr>
      </w:pPr>
    </w:p>
    <w:p w14:paraId="1231E17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58-26=32</w:t>
      </w:r>
    </w:p>
    <w:p w14:paraId="1EA2AECE"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32÷12=2.83</w:t>
      </w:r>
    </w:p>
    <w:p w14:paraId="6218C6E3" w14:textId="77777777" w:rsidR="00183289" w:rsidRPr="00183289" w:rsidRDefault="00183289" w:rsidP="00183289">
      <w:pPr>
        <w:pStyle w:val="NoSpacing"/>
        <w:rPr>
          <w:rFonts w:ascii="Times New Roman" w:hAnsi="Times New Roman" w:cs="Times New Roman"/>
          <w:sz w:val="24"/>
          <w:szCs w:val="24"/>
        </w:rPr>
      </w:pPr>
    </w:p>
    <w:p w14:paraId="6B92D930"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Are you ready for the second problem?  </w:t>
      </w:r>
    </w:p>
    <w:p w14:paraId="7BA307C3" w14:textId="77777777" w:rsidR="00183289" w:rsidRPr="00183289" w:rsidRDefault="00183289" w:rsidP="00183289">
      <w:pPr>
        <w:pStyle w:val="NoSpacing"/>
        <w:rPr>
          <w:rFonts w:ascii="Times New Roman" w:hAnsi="Times New Roman" w:cs="Times New Roman"/>
          <w:sz w:val="24"/>
          <w:szCs w:val="24"/>
        </w:rPr>
      </w:pPr>
    </w:p>
    <w:p w14:paraId="386DB176"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104 ≡ 4 (mod 50)</w:t>
      </w:r>
    </w:p>
    <w:p w14:paraId="633DCBD0" w14:textId="77777777" w:rsidR="00183289" w:rsidRPr="00183289" w:rsidRDefault="00183289" w:rsidP="00183289">
      <w:pPr>
        <w:pStyle w:val="NoSpacing"/>
        <w:rPr>
          <w:rFonts w:ascii="Times New Roman" w:hAnsi="Times New Roman" w:cs="Times New Roman"/>
          <w:sz w:val="24"/>
          <w:szCs w:val="24"/>
        </w:rPr>
      </w:pPr>
    </w:p>
    <w:p w14:paraId="54C0E37F"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w:t>
      </w:r>
    </w:p>
    <w:p w14:paraId="06E45F6C" w14:textId="77777777" w:rsidR="00183289" w:rsidRPr="00183289" w:rsidRDefault="00183289" w:rsidP="00183289">
      <w:pPr>
        <w:pStyle w:val="NoSpacing"/>
        <w:rPr>
          <w:rFonts w:ascii="Times New Roman" w:hAnsi="Times New Roman" w:cs="Times New Roman"/>
          <w:sz w:val="24"/>
          <w:szCs w:val="24"/>
        </w:rPr>
      </w:pPr>
    </w:p>
    <w:p w14:paraId="022D7560"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 correct answer was: True </w:t>
      </w:r>
    </w:p>
    <w:p w14:paraId="24FC8DC3" w14:textId="77777777" w:rsidR="00183289" w:rsidRPr="00183289" w:rsidRDefault="00183289" w:rsidP="00183289">
      <w:pPr>
        <w:pStyle w:val="NoSpacing"/>
        <w:rPr>
          <w:rFonts w:ascii="Times New Roman" w:hAnsi="Times New Roman" w:cs="Times New Roman"/>
          <w:color w:val="FF0000"/>
          <w:sz w:val="24"/>
          <w:szCs w:val="24"/>
        </w:rPr>
      </w:pPr>
    </w:p>
    <w:p w14:paraId="07D739ED"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104-4=100</w:t>
      </w:r>
    </w:p>
    <w:p w14:paraId="66D5F989"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100÷50=2</w:t>
      </w:r>
    </w:p>
    <w:p w14:paraId="39D2DEB4" w14:textId="77777777" w:rsidR="00183289" w:rsidRPr="00183289" w:rsidRDefault="00183289" w:rsidP="00183289">
      <w:pPr>
        <w:pStyle w:val="NoSpacing"/>
        <w:rPr>
          <w:rFonts w:ascii="Times New Roman" w:hAnsi="Times New Roman" w:cs="Times New Roman"/>
          <w:sz w:val="24"/>
          <w:szCs w:val="24"/>
        </w:rPr>
      </w:pPr>
    </w:p>
    <w:p w14:paraId="69B66260" w14:textId="77777777" w:rsidR="00183289" w:rsidRPr="00183289" w:rsidRDefault="00183289" w:rsidP="00183289">
      <w:pPr>
        <w:pStyle w:val="NoSpacing"/>
        <w:rPr>
          <w:rFonts w:ascii="Times New Roman" w:hAnsi="Times New Roman" w:cs="Times New Roman"/>
          <w:sz w:val="24"/>
          <w:szCs w:val="24"/>
        </w:rPr>
      </w:pPr>
      <w:r w:rsidRPr="00183289">
        <w:rPr>
          <w:rFonts w:ascii="Times New Roman" w:hAnsi="Times New Roman" w:cs="Times New Roman"/>
          <w:sz w:val="24"/>
          <w:szCs w:val="24"/>
        </w:rPr>
        <w:t>RA:  Now you have one more problem.</w:t>
      </w:r>
    </w:p>
    <w:p w14:paraId="14E8E58E" w14:textId="77777777" w:rsidR="00183289" w:rsidRPr="00183289" w:rsidRDefault="00183289" w:rsidP="00183289">
      <w:pPr>
        <w:pStyle w:val="NoSpacing"/>
        <w:rPr>
          <w:rFonts w:ascii="Times New Roman" w:hAnsi="Times New Roman" w:cs="Times New Roman"/>
          <w:sz w:val="24"/>
          <w:szCs w:val="24"/>
        </w:rPr>
      </w:pPr>
    </w:p>
    <w:p w14:paraId="45BB228C" w14:textId="77777777" w:rsidR="00183289" w:rsidRPr="00183289" w:rsidRDefault="00183289" w:rsidP="00183289">
      <w:pPr>
        <w:pStyle w:val="NoSpacing"/>
        <w:rPr>
          <w:rFonts w:ascii="Times New Roman" w:hAnsi="Times New Roman" w:cs="Times New Roman"/>
          <w:sz w:val="24"/>
          <w:szCs w:val="24"/>
        </w:rPr>
      </w:pPr>
    </w:p>
    <w:p w14:paraId="372923E9" w14:textId="77777777" w:rsidR="00183289" w:rsidRPr="00183289" w:rsidRDefault="00183289" w:rsidP="00183289">
      <w:pPr>
        <w:pStyle w:val="NoSpacing"/>
        <w:numPr>
          <w:ilvl w:val="0"/>
          <w:numId w:val="4"/>
        </w:numPr>
        <w:rPr>
          <w:rFonts w:ascii="Times New Roman" w:hAnsi="Times New Roman" w:cs="Times New Roman"/>
          <w:color w:val="FF0000"/>
          <w:sz w:val="24"/>
          <w:szCs w:val="24"/>
        </w:rPr>
      </w:pPr>
      <w:r w:rsidRPr="00183289">
        <w:rPr>
          <w:rFonts w:ascii="Times New Roman" w:hAnsi="Times New Roman" w:cs="Times New Roman"/>
          <w:color w:val="FF0000"/>
          <w:sz w:val="24"/>
          <w:szCs w:val="24"/>
        </w:rPr>
        <w:t>77 ≡ 7 (mod 10)</w:t>
      </w:r>
    </w:p>
    <w:p w14:paraId="40536D53" w14:textId="77777777" w:rsidR="00183289" w:rsidRPr="00183289" w:rsidRDefault="00183289" w:rsidP="00183289">
      <w:pPr>
        <w:pStyle w:val="NoSpacing"/>
        <w:rPr>
          <w:rFonts w:ascii="Times New Roman" w:hAnsi="Times New Roman" w:cs="Times New Roman"/>
          <w:sz w:val="24"/>
          <w:szCs w:val="24"/>
        </w:rPr>
      </w:pPr>
    </w:p>
    <w:p w14:paraId="5B95CE29" w14:textId="77777777" w:rsidR="00183289" w:rsidRPr="00183289" w:rsidRDefault="00183289" w:rsidP="00183289">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The participant will press T or F and you will tell the participant whether or not they got the problem correct.  Regardless of whether or not they missed the problem, you should continue to the next </w:t>
      </w:r>
      <w:proofErr w:type="spellStart"/>
      <w:r w:rsidRPr="00183289">
        <w:rPr>
          <w:rFonts w:ascii="Times New Roman" w:hAnsi="Times New Roman" w:cs="Times New Roman"/>
          <w:i/>
          <w:sz w:val="24"/>
          <w:szCs w:val="24"/>
        </w:rPr>
        <w:t>MediaLab</w:t>
      </w:r>
      <w:proofErr w:type="spellEnd"/>
      <w:r w:rsidRPr="00183289">
        <w:rPr>
          <w:rFonts w:ascii="Times New Roman" w:hAnsi="Times New Roman" w:cs="Times New Roman"/>
          <w:i/>
          <w:sz w:val="24"/>
          <w:szCs w:val="24"/>
        </w:rPr>
        <w:t xml:space="preserve"> page, and explain out loud the correct answer.  AT THIS POINT, ALL PARTICIPANTS SHOULD BE ABLE TO GET THE CORRECT ANSWER.  IF NOT, YOU CAN CONTINUE THE STUDY BUT TAKE NOTES ABOUT WHY YOU THINK THE PARTICIPANT IS NOT GETTING THE ANSWER CORRECT.</w:t>
      </w:r>
    </w:p>
    <w:p w14:paraId="1D12DFE6" w14:textId="77777777" w:rsidR="00183289" w:rsidRPr="00183289" w:rsidRDefault="00183289" w:rsidP="00183289">
      <w:pPr>
        <w:pStyle w:val="NoSpacing"/>
        <w:rPr>
          <w:rFonts w:ascii="Times New Roman" w:hAnsi="Times New Roman" w:cs="Times New Roman"/>
          <w:sz w:val="24"/>
          <w:szCs w:val="24"/>
        </w:rPr>
      </w:pPr>
    </w:p>
    <w:p w14:paraId="78244EB2"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 xml:space="preserve">The correct answer was: True </w:t>
      </w:r>
    </w:p>
    <w:p w14:paraId="23EC0232" w14:textId="77777777" w:rsidR="00183289" w:rsidRPr="00183289" w:rsidRDefault="00183289" w:rsidP="00183289">
      <w:pPr>
        <w:pStyle w:val="NoSpacing"/>
        <w:rPr>
          <w:rFonts w:ascii="Times New Roman" w:hAnsi="Times New Roman" w:cs="Times New Roman"/>
          <w:color w:val="FF0000"/>
          <w:sz w:val="24"/>
          <w:szCs w:val="24"/>
        </w:rPr>
      </w:pPr>
    </w:p>
    <w:p w14:paraId="301CF1A3"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77-7=70</w:t>
      </w:r>
    </w:p>
    <w:p w14:paraId="616EB9E7" w14:textId="77777777" w:rsidR="00183289" w:rsidRPr="00183289" w:rsidRDefault="00183289" w:rsidP="00183289">
      <w:pPr>
        <w:pStyle w:val="NoSpacing"/>
        <w:rPr>
          <w:rFonts w:ascii="Times New Roman" w:hAnsi="Times New Roman" w:cs="Times New Roman"/>
          <w:color w:val="FF0000"/>
          <w:sz w:val="24"/>
          <w:szCs w:val="24"/>
        </w:rPr>
      </w:pPr>
      <w:r w:rsidRPr="00183289">
        <w:rPr>
          <w:rFonts w:ascii="Times New Roman" w:hAnsi="Times New Roman" w:cs="Times New Roman"/>
          <w:color w:val="FF0000"/>
          <w:sz w:val="24"/>
          <w:szCs w:val="24"/>
        </w:rPr>
        <w:t>70÷10=7</w:t>
      </w:r>
    </w:p>
    <w:p w14:paraId="30BAEC9C" w14:textId="77777777" w:rsidR="00056D30" w:rsidRPr="00183289" w:rsidRDefault="00056D30" w:rsidP="00025C37">
      <w:pPr>
        <w:pStyle w:val="NoSpacing"/>
        <w:rPr>
          <w:rFonts w:ascii="Times New Roman" w:hAnsi="Times New Roman" w:cs="Times New Roman"/>
          <w:sz w:val="24"/>
          <w:szCs w:val="24"/>
        </w:rPr>
      </w:pPr>
    </w:p>
    <w:p w14:paraId="129B745A" w14:textId="2632EBB7"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Next you will do the test.  Please do your best.  </w:t>
      </w:r>
    </w:p>
    <w:p w14:paraId="7C192663" w14:textId="7FB6F73F" w:rsidR="00183289" w:rsidRPr="00183289" w:rsidRDefault="00183289" w:rsidP="00025C37">
      <w:pPr>
        <w:pStyle w:val="NoSpacing"/>
        <w:rPr>
          <w:rFonts w:ascii="Times New Roman" w:hAnsi="Times New Roman" w:cs="Times New Roman"/>
          <w:i/>
          <w:sz w:val="24"/>
          <w:szCs w:val="24"/>
        </w:rPr>
      </w:pPr>
      <w:r w:rsidRPr="00183289">
        <w:rPr>
          <w:rFonts w:ascii="Times New Roman" w:hAnsi="Times New Roman" w:cs="Times New Roman"/>
          <w:i/>
          <w:sz w:val="24"/>
          <w:szCs w:val="24"/>
        </w:rPr>
        <w:t xml:space="preserve">RA turns on video cameras and starts stop watch. </w:t>
      </w:r>
    </w:p>
    <w:p w14:paraId="71986DBE" w14:textId="29383B60"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RA: You may begin now.</w:t>
      </w:r>
    </w:p>
    <w:p w14:paraId="4C67D100" w14:textId="77777777" w:rsidR="00183289" w:rsidRPr="00183289" w:rsidRDefault="00183289" w:rsidP="00025C37">
      <w:pPr>
        <w:pStyle w:val="NoSpacing"/>
        <w:rPr>
          <w:rFonts w:ascii="Times New Roman" w:hAnsi="Times New Roman" w:cs="Times New Roman"/>
          <w:sz w:val="24"/>
          <w:szCs w:val="24"/>
        </w:rPr>
      </w:pPr>
    </w:p>
    <w:p w14:paraId="45C9D274" w14:textId="3A3E506B"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After the test is over, participant will get RA’s attention.  RA should stay in the room the entire time.  </w:t>
      </w:r>
    </w:p>
    <w:p w14:paraId="3AD28B7F" w14:textId="77777777" w:rsidR="00183289" w:rsidRPr="00183289" w:rsidRDefault="00183289" w:rsidP="00025C37">
      <w:pPr>
        <w:pStyle w:val="NoSpacing"/>
        <w:rPr>
          <w:rFonts w:ascii="Times New Roman" w:hAnsi="Times New Roman" w:cs="Times New Roman"/>
          <w:sz w:val="24"/>
          <w:szCs w:val="24"/>
        </w:rPr>
      </w:pPr>
    </w:p>
    <w:p w14:paraId="039FE514" w14:textId="2823D954" w:rsidR="00183289" w:rsidRPr="00183289" w:rsidRDefault="00183289" w:rsidP="00025C37">
      <w:pPr>
        <w:pStyle w:val="NoSpacing"/>
        <w:rPr>
          <w:rFonts w:ascii="Times New Roman" w:hAnsi="Times New Roman" w:cs="Times New Roman"/>
          <w:sz w:val="24"/>
          <w:szCs w:val="24"/>
        </w:rPr>
      </w:pPr>
      <w:r w:rsidRPr="00183289">
        <w:rPr>
          <w:rFonts w:ascii="Times New Roman" w:hAnsi="Times New Roman" w:cs="Times New Roman"/>
          <w:i/>
          <w:sz w:val="24"/>
          <w:szCs w:val="24"/>
        </w:rPr>
        <w:t>RA turns off video camera and stops the stop watch.</w:t>
      </w:r>
    </w:p>
    <w:p w14:paraId="025533AD" w14:textId="77777777" w:rsidR="00183289" w:rsidRPr="00183289" w:rsidRDefault="00183289" w:rsidP="00025C37">
      <w:pPr>
        <w:pStyle w:val="NoSpacing"/>
        <w:rPr>
          <w:rFonts w:ascii="Times New Roman" w:hAnsi="Times New Roman" w:cs="Times New Roman"/>
          <w:sz w:val="24"/>
          <w:szCs w:val="24"/>
        </w:rPr>
      </w:pPr>
    </w:p>
    <w:p w14:paraId="0A8981A8" w14:textId="12289CEC" w:rsidR="00183289" w:rsidRPr="00183289" w:rsidRDefault="00183289" w:rsidP="00C071E4">
      <w:pPr>
        <w:pStyle w:val="NoSpacing"/>
        <w:rPr>
          <w:rFonts w:ascii="Times New Roman" w:hAnsi="Times New Roman" w:cs="Times New Roman"/>
          <w:sz w:val="24"/>
          <w:szCs w:val="24"/>
        </w:rPr>
      </w:pPr>
      <w:r w:rsidRPr="00183289">
        <w:rPr>
          <w:rFonts w:ascii="Times New Roman" w:hAnsi="Times New Roman" w:cs="Times New Roman"/>
          <w:sz w:val="24"/>
          <w:szCs w:val="24"/>
        </w:rPr>
        <w:t xml:space="preserve">RA:  The test is over.  </w:t>
      </w:r>
      <w:r w:rsidR="0098654A">
        <w:rPr>
          <w:rFonts w:ascii="Times New Roman" w:hAnsi="Times New Roman" w:cs="Times New Roman"/>
          <w:sz w:val="24"/>
          <w:szCs w:val="24"/>
        </w:rPr>
        <w:t>There are just a few more questions for you to answer on the screen.</w:t>
      </w:r>
      <w:r w:rsidRPr="00183289">
        <w:rPr>
          <w:rFonts w:ascii="Times New Roman" w:hAnsi="Times New Roman" w:cs="Times New Roman"/>
          <w:sz w:val="24"/>
          <w:szCs w:val="24"/>
        </w:rPr>
        <w:t xml:space="preserve">  </w:t>
      </w:r>
    </w:p>
    <w:p w14:paraId="676C0751" w14:textId="77777777" w:rsidR="0037055F" w:rsidRPr="00183289" w:rsidRDefault="0037055F" w:rsidP="0037055F">
      <w:pPr>
        <w:pStyle w:val="NoSpacing"/>
        <w:rPr>
          <w:rFonts w:ascii="Times New Roman" w:hAnsi="Times New Roman" w:cs="Times New Roman"/>
          <w:sz w:val="24"/>
          <w:szCs w:val="24"/>
        </w:rPr>
      </w:pPr>
    </w:p>
    <w:p w14:paraId="2A2D6C53" w14:textId="6D061C4F" w:rsidR="0098654A" w:rsidRDefault="0098654A" w:rsidP="0037055F">
      <w:pPr>
        <w:pStyle w:val="NoSpacing"/>
        <w:rPr>
          <w:rFonts w:ascii="Times New Roman" w:hAnsi="Times New Roman" w:cs="Times New Roman"/>
          <w:sz w:val="24"/>
          <w:szCs w:val="24"/>
        </w:rPr>
      </w:pPr>
      <w:r w:rsidRPr="00183289">
        <w:rPr>
          <w:rFonts w:ascii="Times New Roman" w:hAnsi="Times New Roman" w:cs="Times New Roman"/>
          <w:sz w:val="24"/>
          <w:szCs w:val="24"/>
        </w:rPr>
        <w:lastRenderedPageBreak/>
        <w:t>You are now finished with the experiment.  Thank you for your participation.</w:t>
      </w:r>
    </w:p>
    <w:p w14:paraId="2BA17B5B" w14:textId="77777777" w:rsidR="0098654A" w:rsidRDefault="0098654A" w:rsidP="0037055F">
      <w:pPr>
        <w:pStyle w:val="NoSpacing"/>
        <w:rPr>
          <w:rFonts w:ascii="Times New Roman" w:hAnsi="Times New Roman" w:cs="Times New Roman"/>
          <w:sz w:val="24"/>
          <w:szCs w:val="24"/>
        </w:rPr>
      </w:pPr>
    </w:p>
    <w:p w14:paraId="3661A6E9" w14:textId="653790D3" w:rsidR="00B957AC" w:rsidRPr="00183289" w:rsidRDefault="0098654A" w:rsidP="0037055F">
      <w:pPr>
        <w:pStyle w:val="NoSpacing"/>
        <w:rPr>
          <w:rFonts w:ascii="Times New Roman" w:hAnsi="Times New Roman" w:cs="Times New Roman"/>
          <w:sz w:val="24"/>
          <w:szCs w:val="24"/>
        </w:rPr>
      </w:pPr>
      <w:r>
        <w:rPr>
          <w:rFonts w:ascii="Times New Roman" w:hAnsi="Times New Roman" w:cs="Times New Roman"/>
          <w:sz w:val="24"/>
          <w:szCs w:val="24"/>
        </w:rPr>
        <w:t xml:space="preserve">Do you want to be debriefed? </w:t>
      </w:r>
    </w:p>
    <w:p w14:paraId="5B4D157B" w14:textId="77777777" w:rsidR="00056D30" w:rsidRPr="00183289" w:rsidRDefault="00056D30" w:rsidP="0037055F">
      <w:pPr>
        <w:pStyle w:val="NoSpacing"/>
        <w:rPr>
          <w:rFonts w:ascii="Times New Roman" w:hAnsi="Times New Roman" w:cs="Times New Roman"/>
          <w:sz w:val="24"/>
          <w:szCs w:val="24"/>
        </w:rPr>
      </w:pPr>
    </w:p>
    <w:p w14:paraId="373DEB8C" w14:textId="731CE097" w:rsidR="00056D30" w:rsidRPr="00183289" w:rsidRDefault="0098654A" w:rsidP="0037055F">
      <w:pPr>
        <w:pStyle w:val="NoSpacing"/>
        <w:rPr>
          <w:rFonts w:ascii="Times New Roman" w:hAnsi="Times New Roman" w:cs="Times New Roman"/>
          <w:sz w:val="24"/>
          <w:szCs w:val="24"/>
        </w:rPr>
      </w:pPr>
      <w:r>
        <w:rPr>
          <w:rFonts w:ascii="Times New Roman" w:hAnsi="Times New Roman" w:cs="Times New Roman"/>
          <w:sz w:val="24"/>
          <w:szCs w:val="24"/>
        </w:rPr>
        <w:t>Debriefing</w:t>
      </w:r>
      <w:bookmarkStart w:id="0" w:name="_GoBack"/>
      <w:bookmarkEnd w:id="0"/>
      <w:r>
        <w:rPr>
          <w:rFonts w:ascii="Times New Roman" w:hAnsi="Times New Roman" w:cs="Times New Roman"/>
          <w:sz w:val="24"/>
          <w:szCs w:val="24"/>
        </w:rPr>
        <w:t xml:space="preserve">: </w:t>
      </w:r>
      <w:r w:rsidR="00056D30" w:rsidRPr="00183289">
        <w:rPr>
          <w:rFonts w:ascii="Times New Roman" w:hAnsi="Times New Roman" w:cs="Times New Roman"/>
          <w:sz w:val="24"/>
          <w:szCs w:val="24"/>
        </w:rPr>
        <w:t xml:space="preserve">This was an experiment to determine how rituals </w:t>
      </w:r>
      <w:r w:rsidR="00C071E4">
        <w:rPr>
          <w:rFonts w:ascii="Times New Roman" w:hAnsi="Times New Roman" w:cs="Times New Roman"/>
          <w:sz w:val="24"/>
          <w:szCs w:val="24"/>
        </w:rPr>
        <w:t xml:space="preserve">can </w:t>
      </w:r>
      <w:r w:rsidR="00056D30" w:rsidRPr="00183289">
        <w:rPr>
          <w:rFonts w:ascii="Times New Roman" w:hAnsi="Times New Roman" w:cs="Times New Roman"/>
          <w:sz w:val="24"/>
          <w:szCs w:val="24"/>
        </w:rPr>
        <w:t xml:space="preserve">affect test performance.  </w:t>
      </w:r>
      <w:r w:rsidR="00C071E4">
        <w:rPr>
          <w:rFonts w:ascii="Times New Roman" w:hAnsi="Times New Roman" w:cs="Times New Roman"/>
          <w:sz w:val="24"/>
          <w:szCs w:val="24"/>
        </w:rPr>
        <w:t>Some participants completed rituals and some did not.  We hypothesize rituals can improve performance.</w:t>
      </w:r>
    </w:p>
    <w:p w14:paraId="5F911F80" w14:textId="77777777" w:rsidR="00183289" w:rsidRPr="00183289" w:rsidRDefault="00183289" w:rsidP="0037055F">
      <w:pPr>
        <w:pStyle w:val="NoSpacing"/>
        <w:rPr>
          <w:rFonts w:ascii="Times New Roman" w:hAnsi="Times New Roman" w:cs="Times New Roman"/>
          <w:sz w:val="24"/>
          <w:szCs w:val="24"/>
        </w:rPr>
      </w:pPr>
    </w:p>
    <w:p w14:paraId="5D726603" w14:textId="3D8D2465" w:rsidR="00183289" w:rsidRDefault="00183289" w:rsidP="0037055F">
      <w:pPr>
        <w:pStyle w:val="NoSpacing"/>
        <w:rPr>
          <w:rFonts w:ascii="Times New Roman" w:hAnsi="Times New Roman" w:cs="Times New Roman"/>
          <w:sz w:val="24"/>
          <w:szCs w:val="24"/>
        </w:rPr>
      </w:pPr>
      <w:r>
        <w:rPr>
          <w:rFonts w:ascii="Times New Roman" w:hAnsi="Times New Roman" w:cs="Times New Roman"/>
          <w:sz w:val="24"/>
          <w:szCs w:val="24"/>
        </w:rPr>
        <w:t xml:space="preserve">Questions to ask </w:t>
      </w:r>
      <w:r w:rsidR="0098654A">
        <w:rPr>
          <w:rFonts w:ascii="Times New Roman" w:hAnsi="Times New Roman" w:cs="Times New Roman"/>
          <w:sz w:val="24"/>
          <w:szCs w:val="24"/>
        </w:rPr>
        <w:t xml:space="preserve">all participants </w:t>
      </w:r>
      <w:r>
        <w:rPr>
          <w:rFonts w:ascii="Times New Roman" w:hAnsi="Times New Roman" w:cs="Times New Roman"/>
          <w:sz w:val="24"/>
          <w:szCs w:val="24"/>
        </w:rPr>
        <w:t>after the debriefing:  (Please make notes about their answers in the log!)</w:t>
      </w:r>
    </w:p>
    <w:p w14:paraId="59A641C9" w14:textId="0571BA21" w:rsidR="00183289" w:rsidRDefault="00183289"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How did you feel about the test?</w:t>
      </w:r>
      <w:r w:rsidR="0098654A">
        <w:rPr>
          <w:rFonts w:ascii="Times New Roman" w:hAnsi="Times New Roman" w:cs="Times New Roman"/>
          <w:sz w:val="24"/>
          <w:szCs w:val="24"/>
        </w:rPr>
        <w:t xml:space="preserve"> (Did you feel nervous? Was it hard? Are you math anxious?)</w:t>
      </w:r>
    </w:p>
    <w:p w14:paraId="5A36AFC8" w14:textId="76FE312B" w:rsidR="00183289" w:rsidRDefault="00183289"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How did you feel about the ritual?</w:t>
      </w:r>
      <w:r w:rsidR="0098654A">
        <w:rPr>
          <w:rFonts w:ascii="Times New Roman" w:hAnsi="Times New Roman" w:cs="Times New Roman"/>
          <w:sz w:val="24"/>
          <w:szCs w:val="24"/>
        </w:rPr>
        <w:t xml:space="preserve"> (Do you think it affected you at all?)</w:t>
      </w:r>
    </w:p>
    <w:p w14:paraId="6ABA1194" w14:textId="7F414144" w:rsidR="0098654A" w:rsidRPr="00183289" w:rsidRDefault="0098654A" w:rsidP="0098654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Did you believe what I told you at the beginning of the experiment (about being videotaped and such)?</w:t>
      </w:r>
    </w:p>
    <w:sectPr w:rsidR="0098654A" w:rsidRPr="00183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780E"/>
    <w:multiLevelType w:val="hybridMultilevel"/>
    <w:tmpl w:val="F50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4C0"/>
    <w:multiLevelType w:val="hybridMultilevel"/>
    <w:tmpl w:val="8EE2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4A81"/>
    <w:multiLevelType w:val="hybridMultilevel"/>
    <w:tmpl w:val="DF8EDCE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34729F"/>
    <w:multiLevelType w:val="hybridMultilevel"/>
    <w:tmpl w:val="F78A2918"/>
    <w:lvl w:ilvl="0" w:tplc="EC6ED41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6567BD"/>
    <w:multiLevelType w:val="hybridMultilevel"/>
    <w:tmpl w:val="EFA8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17342"/>
    <w:multiLevelType w:val="hybridMultilevel"/>
    <w:tmpl w:val="574467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7055F"/>
    <w:rsid w:val="00025C37"/>
    <w:rsid w:val="00027E90"/>
    <w:rsid w:val="00056D30"/>
    <w:rsid w:val="00096EF9"/>
    <w:rsid w:val="00170D42"/>
    <w:rsid w:val="00183289"/>
    <w:rsid w:val="00216CCE"/>
    <w:rsid w:val="00276DD4"/>
    <w:rsid w:val="00307631"/>
    <w:rsid w:val="0037055F"/>
    <w:rsid w:val="00493EDF"/>
    <w:rsid w:val="00672957"/>
    <w:rsid w:val="006D79B5"/>
    <w:rsid w:val="00727996"/>
    <w:rsid w:val="007315F1"/>
    <w:rsid w:val="00852CD6"/>
    <w:rsid w:val="008E5C65"/>
    <w:rsid w:val="0098654A"/>
    <w:rsid w:val="00AB1617"/>
    <w:rsid w:val="00AE3AA8"/>
    <w:rsid w:val="00B957AC"/>
    <w:rsid w:val="00C071E4"/>
    <w:rsid w:val="00C6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89C88"/>
  <w15:docId w15:val="{8D1563D0-5580-460E-8FC5-AC0D9252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055F"/>
    <w:pPr>
      <w:spacing w:after="0" w:line="240" w:lineRule="auto"/>
    </w:pPr>
  </w:style>
  <w:style w:type="character" w:styleId="Hyperlink">
    <w:name w:val="Hyperlink"/>
    <w:basedOn w:val="DefaultParagraphFont"/>
    <w:uiPriority w:val="99"/>
    <w:unhideWhenUsed/>
    <w:rsid w:val="0037055F"/>
    <w:rPr>
      <w:color w:val="0000FF" w:themeColor="hyperlink"/>
      <w:u w:val="single"/>
    </w:rPr>
  </w:style>
  <w:style w:type="paragraph" w:styleId="BalloonText">
    <w:name w:val="Balloon Text"/>
    <w:basedOn w:val="Normal"/>
    <w:link w:val="BalloonTextChar"/>
    <w:uiPriority w:val="99"/>
    <w:semiHidden/>
    <w:unhideWhenUsed/>
    <w:rsid w:val="00276D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D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76DD4"/>
    <w:rPr>
      <w:sz w:val="18"/>
      <w:szCs w:val="18"/>
    </w:rPr>
  </w:style>
  <w:style w:type="paragraph" w:styleId="CommentText">
    <w:name w:val="annotation text"/>
    <w:basedOn w:val="Normal"/>
    <w:link w:val="CommentTextChar"/>
    <w:uiPriority w:val="99"/>
    <w:semiHidden/>
    <w:unhideWhenUsed/>
    <w:rsid w:val="00276DD4"/>
    <w:pPr>
      <w:spacing w:line="240" w:lineRule="auto"/>
    </w:pPr>
    <w:rPr>
      <w:sz w:val="24"/>
      <w:szCs w:val="24"/>
    </w:rPr>
  </w:style>
  <w:style w:type="character" w:customStyle="1" w:styleId="CommentTextChar">
    <w:name w:val="Comment Text Char"/>
    <w:basedOn w:val="DefaultParagraphFont"/>
    <w:link w:val="CommentText"/>
    <w:uiPriority w:val="99"/>
    <w:semiHidden/>
    <w:rsid w:val="00276DD4"/>
    <w:rPr>
      <w:sz w:val="24"/>
      <w:szCs w:val="24"/>
    </w:rPr>
  </w:style>
  <w:style w:type="paragraph" w:styleId="CommentSubject">
    <w:name w:val="annotation subject"/>
    <w:basedOn w:val="CommentText"/>
    <w:next w:val="CommentText"/>
    <w:link w:val="CommentSubjectChar"/>
    <w:uiPriority w:val="99"/>
    <w:semiHidden/>
    <w:unhideWhenUsed/>
    <w:rsid w:val="00276DD4"/>
    <w:rPr>
      <w:b/>
      <w:bCs/>
      <w:sz w:val="20"/>
      <w:szCs w:val="20"/>
    </w:rPr>
  </w:style>
  <w:style w:type="character" w:customStyle="1" w:styleId="CommentSubjectChar">
    <w:name w:val="Comment Subject Char"/>
    <w:basedOn w:val="CommentTextChar"/>
    <w:link w:val="CommentSubject"/>
    <w:uiPriority w:val="99"/>
    <w:semiHidden/>
    <w:rsid w:val="0027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CA8CD59</Template>
  <TotalTime>3</TotalTime>
  <Pages>5</Pages>
  <Words>1060</Words>
  <Characters>6583</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 Schroeder</cp:lastModifiedBy>
  <cp:revision>3</cp:revision>
  <cp:lastPrinted>2014-02-21T22:00:00Z</cp:lastPrinted>
  <dcterms:created xsi:type="dcterms:W3CDTF">2015-09-01T21:48:00Z</dcterms:created>
  <dcterms:modified xsi:type="dcterms:W3CDTF">2016-07-27T17:31:00Z</dcterms:modified>
</cp:coreProperties>
</file>